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2B2E" w14:textId="77777777" w:rsidR="00EB7244" w:rsidRPr="007C5CA8" w:rsidRDefault="00EB7244" w:rsidP="00EB7244">
      <w:pPr>
        <w:widowControl w:val="0"/>
        <w:autoSpaceDE w:val="0"/>
        <w:autoSpaceDN w:val="0"/>
        <w:adjustRightInd w:val="0"/>
        <w:rPr>
          <w:rFonts w:ascii="Helvetica" w:hAnsi="Helvetica" w:cs="Helvetica"/>
          <w:color w:val="000000"/>
        </w:rPr>
      </w:pPr>
    </w:p>
    <w:p w14:paraId="2BC35ADB" w14:textId="77777777" w:rsidR="00EB7244" w:rsidRPr="007C5CA8" w:rsidRDefault="00EB7244" w:rsidP="00EB7244">
      <w:pPr>
        <w:widowControl w:val="0"/>
        <w:autoSpaceDE w:val="0"/>
        <w:autoSpaceDN w:val="0"/>
        <w:adjustRightInd w:val="0"/>
        <w:rPr>
          <w:rFonts w:ascii="Helvetica" w:hAnsi="Helvetica" w:cs="Helvetica"/>
          <w:color w:val="000000"/>
        </w:rPr>
      </w:pPr>
    </w:p>
    <w:p w14:paraId="0081408E" w14:textId="77777777" w:rsidR="00EB7244" w:rsidRPr="007C5CA8" w:rsidRDefault="00EB7244" w:rsidP="00EB7244">
      <w:pPr>
        <w:widowControl w:val="0"/>
        <w:autoSpaceDE w:val="0"/>
        <w:autoSpaceDN w:val="0"/>
        <w:adjustRightInd w:val="0"/>
        <w:rPr>
          <w:rFonts w:ascii="Helvetica" w:hAnsi="Helvetica" w:cs="Helvetica"/>
          <w:color w:val="000000"/>
        </w:rPr>
      </w:pPr>
    </w:p>
    <w:p w14:paraId="79963584" w14:textId="77777777" w:rsidR="00EB7244" w:rsidRPr="007C5CA8" w:rsidRDefault="00EB7244" w:rsidP="00EB7244">
      <w:pPr>
        <w:widowControl w:val="0"/>
        <w:autoSpaceDE w:val="0"/>
        <w:autoSpaceDN w:val="0"/>
        <w:adjustRightInd w:val="0"/>
        <w:rPr>
          <w:rFonts w:ascii="Helvetica" w:hAnsi="Helvetica" w:cs="Helvetica"/>
          <w:color w:val="000000"/>
        </w:rPr>
      </w:pPr>
    </w:p>
    <w:p w14:paraId="128FF00F" w14:textId="77777777" w:rsidR="00EB7244" w:rsidRPr="007C5CA8" w:rsidRDefault="00EB7244" w:rsidP="00EB7244">
      <w:pPr>
        <w:widowControl w:val="0"/>
        <w:autoSpaceDE w:val="0"/>
        <w:autoSpaceDN w:val="0"/>
        <w:adjustRightInd w:val="0"/>
        <w:rPr>
          <w:rFonts w:ascii="Helvetica" w:hAnsi="Helvetica" w:cs="Helvetica"/>
          <w:color w:val="000000"/>
        </w:rPr>
      </w:pPr>
    </w:p>
    <w:p w14:paraId="36F92C11" w14:textId="77777777" w:rsidR="00EB7244" w:rsidRPr="007C5CA8" w:rsidRDefault="00EB7244" w:rsidP="00EB7244">
      <w:pPr>
        <w:widowControl w:val="0"/>
        <w:autoSpaceDE w:val="0"/>
        <w:autoSpaceDN w:val="0"/>
        <w:adjustRightInd w:val="0"/>
        <w:rPr>
          <w:rFonts w:ascii="Helvetica" w:hAnsi="Helvetica" w:cs="Helvetica"/>
          <w:b/>
          <w:bCs/>
          <w:color w:val="000000"/>
        </w:rPr>
      </w:pPr>
    </w:p>
    <w:p w14:paraId="101C5FFF" w14:textId="77777777" w:rsidR="00EB7244" w:rsidRPr="007C5CA8" w:rsidRDefault="00EB7244" w:rsidP="00EB7244">
      <w:pPr>
        <w:widowControl w:val="0"/>
        <w:autoSpaceDE w:val="0"/>
        <w:autoSpaceDN w:val="0"/>
        <w:adjustRightInd w:val="0"/>
        <w:jc w:val="center"/>
        <w:rPr>
          <w:rFonts w:ascii="Kievit-Bold" w:hAnsi="Kievit-Bold" w:cs="Kievit-Bold"/>
          <w:b/>
          <w:bCs/>
          <w:color w:val="000000"/>
        </w:rPr>
      </w:pPr>
      <w:r w:rsidRPr="007C5CA8">
        <w:rPr>
          <w:rFonts w:ascii="Kievit-Bold" w:hAnsi="Kievit-Bold" w:cs="Kievit-Bold"/>
          <w:b/>
          <w:bCs/>
          <w:color w:val="000000"/>
        </w:rPr>
        <w:t>NEW YORK CITY TRANS ORAL HISTORY PROJECT</w:t>
      </w:r>
    </w:p>
    <w:p w14:paraId="2B9B689E" w14:textId="77777777" w:rsidR="00EB7244" w:rsidRPr="007C5CA8" w:rsidRDefault="00EB7244" w:rsidP="00EB7244">
      <w:pPr>
        <w:widowControl w:val="0"/>
        <w:autoSpaceDE w:val="0"/>
        <w:autoSpaceDN w:val="0"/>
        <w:adjustRightInd w:val="0"/>
        <w:jc w:val="center"/>
        <w:rPr>
          <w:rFonts w:ascii="Kievit-Book" w:hAnsi="Kievit-Book" w:cs="Kievit-Book"/>
          <w:color w:val="000000"/>
        </w:rPr>
      </w:pPr>
    </w:p>
    <w:p w14:paraId="22793901" w14:textId="77777777" w:rsidR="00EB7244" w:rsidRPr="007C5CA8" w:rsidRDefault="00EB7244" w:rsidP="00EB7244">
      <w:pPr>
        <w:widowControl w:val="0"/>
        <w:autoSpaceDE w:val="0"/>
        <w:autoSpaceDN w:val="0"/>
        <w:adjustRightInd w:val="0"/>
        <w:jc w:val="center"/>
        <w:rPr>
          <w:rFonts w:ascii="Kievit-Book" w:hAnsi="Kievit-Book" w:cs="Kievit-Book"/>
          <w:color w:val="0950D0"/>
          <w:u w:val="single" w:color="0950D0"/>
        </w:rPr>
      </w:pPr>
    </w:p>
    <w:p w14:paraId="1F8C943C"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6F1F9677"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INTERVIEW TRANSCRIPT</w:t>
      </w:r>
    </w:p>
    <w:p w14:paraId="29DC36D0"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002F8C7A" w14:textId="77777777" w:rsidR="00EB7244" w:rsidRPr="007C5CA8" w:rsidRDefault="00A908C0" w:rsidP="00EB7244">
      <w:pPr>
        <w:widowControl w:val="0"/>
        <w:autoSpaceDE w:val="0"/>
        <w:autoSpaceDN w:val="0"/>
        <w:adjustRightInd w:val="0"/>
        <w:jc w:val="center"/>
        <w:rPr>
          <w:rFonts w:ascii="Kievit-Bold" w:hAnsi="Kievit-Bold" w:cs="Kievit-Bold"/>
          <w:b/>
          <w:bCs/>
          <w:color w:val="000000"/>
          <w:u w:color="0950D0"/>
        </w:rPr>
      </w:pPr>
      <w:r>
        <w:rPr>
          <w:rFonts w:ascii="Kievit-Bold" w:hAnsi="Kievit-Bold" w:cs="Kievit-Bold"/>
          <w:b/>
          <w:bCs/>
          <w:color w:val="000000"/>
          <w:u w:color="0950D0"/>
        </w:rPr>
        <w:t>ROBIN SCOTT</w:t>
      </w:r>
    </w:p>
    <w:p w14:paraId="3B2CDFAA"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438D5134"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Interviewer:</w:t>
      </w:r>
      <w:r w:rsidRPr="007C5CA8">
        <w:rPr>
          <w:rFonts w:ascii="Kievit-Book" w:hAnsi="Kievit-Book" w:cs="Kievit-Book"/>
          <w:color w:val="000000"/>
          <w:u w:color="0950D0"/>
        </w:rPr>
        <w:t xml:space="preserve"> </w:t>
      </w:r>
      <w:r w:rsidR="00A908C0">
        <w:rPr>
          <w:rFonts w:ascii="Kievit-Book" w:hAnsi="Kievit-Book" w:cs="Kievit-Book"/>
          <w:color w:val="000000"/>
          <w:u w:color="0950D0"/>
        </w:rPr>
        <w:t xml:space="preserve">Tyler </w:t>
      </w:r>
      <w:r w:rsidR="00CB3E16">
        <w:rPr>
          <w:rFonts w:ascii="Kievit-Book" w:hAnsi="Kievit-Book" w:cs="Kievit-Book"/>
          <w:color w:val="000000"/>
          <w:u w:color="0950D0"/>
        </w:rPr>
        <w:t>M</w:t>
      </w:r>
      <w:r w:rsidR="008C46CD">
        <w:rPr>
          <w:rFonts w:ascii="Kievit-Book" w:hAnsi="Kievit-Book" w:cs="Kievit-Book"/>
          <w:color w:val="000000"/>
          <w:u w:color="0950D0"/>
        </w:rPr>
        <w:t>.</w:t>
      </w:r>
    </w:p>
    <w:p w14:paraId="1F7114F4"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503D9F0B"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r w:rsidRPr="007C5CA8">
        <w:rPr>
          <w:rFonts w:ascii="Kievit-Bold" w:hAnsi="Kievit-Bold" w:cs="Kievit-Bold"/>
          <w:b/>
          <w:bCs/>
          <w:color w:val="000000"/>
          <w:u w:color="0950D0"/>
        </w:rPr>
        <w:t>Date of Interview:</w:t>
      </w:r>
      <w:r w:rsidRPr="007C5CA8">
        <w:rPr>
          <w:rFonts w:ascii="Kievit-Book" w:hAnsi="Kievit-Book" w:cs="Kievit-Book"/>
          <w:color w:val="000000"/>
          <w:u w:color="0950D0"/>
        </w:rPr>
        <w:t xml:space="preserve"> </w:t>
      </w:r>
      <w:r w:rsidR="00A908C0">
        <w:rPr>
          <w:rFonts w:ascii="Kievit-Book" w:hAnsi="Kievit-Book" w:cs="Kievit-Book"/>
          <w:color w:val="000000"/>
          <w:u w:color="0950D0"/>
        </w:rPr>
        <w:t>March 28, 2018</w:t>
      </w:r>
    </w:p>
    <w:p w14:paraId="670B50FF"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382F24F9"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 xml:space="preserve">Location of Interview: </w:t>
      </w:r>
      <w:r w:rsidR="00A908C0">
        <w:rPr>
          <w:rFonts w:ascii="Kievit-Book" w:hAnsi="Kievit-Book" w:cs="Kievit-Book"/>
          <w:color w:val="000000"/>
          <w:u w:color="0950D0"/>
        </w:rPr>
        <w:t>Tyler's Apartment</w:t>
      </w:r>
    </w:p>
    <w:p w14:paraId="03AA323D"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30F746E" w14:textId="77777777" w:rsidR="00EB7244" w:rsidRPr="007C5CA8" w:rsidRDefault="00EB7244" w:rsidP="007C5CA8">
      <w:pPr>
        <w:widowControl w:val="0"/>
        <w:autoSpaceDE w:val="0"/>
        <w:autoSpaceDN w:val="0"/>
        <w:adjustRightInd w:val="0"/>
        <w:rPr>
          <w:rFonts w:ascii="Kievit-Book" w:hAnsi="Kievit-Book" w:cs="Kievit-Book"/>
          <w:color w:val="000000"/>
          <w:u w:color="0950D0"/>
        </w:rPr>
      </w:pPr>
    </w:p>
    <w:p w14:paraId="62F27D19" w14:textId="737F1EE9"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Transcribed by</w:t>
      </w:r>
      <w:r w:rsidRPr="007C5CA8">
        <w:rPr>
          <w:rFonts w:ascii="Kievit-Book" w:hAnsi="Kievit-Book" w:cs="Kievit-Book"/>
          <w:color w:val="000000"/>
          <w:u w:color="0950D0"/>
        </w:rPr>
        <w:t xml:space="preserve"> </w:t>
      </w:r>
      <w:r w:rsidR="00A908C0">
        <w:rPr>
          <w:rFonts w:ascii="Kievit-Book" w:hAnsi="Kievit-Book" w:cs="Kievit-Book"/>
          <w:color w:val="000000"/>
          <w:u w:color="0950D0"/>
        </w:rPr>
        <w:t>Christina Samuels</w:t>
      </w:r>
      <w:r w:rsidRPr="007C5CA8">
        <w:rPr>
          <w:rFonts w:ascii="Kievit-Book" w:hAnsi="Kievit-Book" w:cs="Kievit-Book"/>
          <w:color w:val="000000"/>
          <w:u w:color="0950D0"/>
        </w:rPr>
        <w:t xml:space="preserve"> </w:t>
      </w:r>
    </w:p>
    <w:p w14:paraId="0BB61076"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2A23351"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r w:rsidRPr="007C5CA8">
        <w:rPr>
          <w:rFonts w:ascii="Kievit-Bold" w:hAnsi="Kievit-Bold" w:cs="Kievit-Bold"/>
          <w:b/>
          <w:bCs/>
          <w:color w:val="000000"/>
          <w:u w:color="0950D0"/>
        </w:rPr>
        <w:t>NY</w:t>
      </w:r>
      <w:r w:rsidR="00833DF0">
        <w:rPr>
          <w:rFonts w:ascii="Kievit-Bold" w:hAnsi="Kievit-Bold" w:cs="Kievit-Bold"/>
          <w:b/>
          <w:bCs/>
          <w:color w:val="000000"/>
          <w:u w:color="0950D0"/>
        </w:rPr>
        <w:t>C TOHP Interview Transcript #0</w:t>
      </w:r>
      <w:r w:rsidR="00A908C0">
        <w:rPr>
          <w:rFonts w:ascii="Kievit-Bold" w:hAnsi="Kievit-Bold" w:cs="Kievit-Bold"/>
          <w:b/>
          <w:bCs/>
          <w:color w:val="000000"/>
          <w:u w:color="0950D0"/>
        </w:rPr>
        <w:t>85</w:t>
      </w:r>
    </w:p>
    <w:p w14:paraId="039789F7" w14:textId="77777777" w:rsidR="00EB7244" w:rsidRPr="007C5CA8" w:rsidRDefault="00EB7244" w:rsidP="00EB7244">
      <w:pPr>
        <w:widowControl w:val="0"/>
        <w:autoSpaceDE w:val="0"/>
        <w:autoSpaceDN w:val="0"/>
        <w:adjustRightInd w:val="0"/>
        <w:jc w:val="center"/>
        <w:rPr>
          <w:rFonts w:ascii="Kievit-Bold" w:hAnsi="Kievit-Bold" w:cs="Kievit-Bold"/>
          <w:b/>
          <w:bCs/>
          <w:color w:val="000000"/>
          <w:u w:color="0950D0"/>
        </w:rPr>
      </w:pPr>
    </w:p>
    <w:p w14:paraId="67946C8B"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441509F4" w14:textId="06C219E3" w:rsidR="00EB7244" w:rsidRDefault="00EB7244" w:rsidP="00EB7244">
      <w:pPr>
        <w:widowControl w:val="0"/>
        <w:autoSpaceDE w:val="0"/>
        <w:autoSpaceDN w:val="0"/>
        <w:adjustRightInd w:val="0"/>
        <w:jc w:val="center"/>
        <w:rPr>
          <w:rFonts w:ascii="Kievit-Book" w:hAnsi="Kievit-Book" w:cs="Kievit-Book"/>
          <w:color w:val="000000"/>
          <w:u w:color="0950D0"/>
        </w:rPr>
      </w:pPr>
    </w:p>
    <w:p w14:paraId="5F67DAF3" w14:textId="2E47930A" w:rsidR="006562CE" w:rsidRDefault="006562CE" w:rsidP="00EB7244">
      <w:pPr>
        <w:widowControl w:val="0"/>
        <w:autoSpaceDE w:val="0"/>
        <w:autoSpaceDN w:val="0"/>
        <w:adjustRightInd w:val="0"/>
        <w:jc w:val="center"/>
        <w:rPr>
          <w:rFonts w:ascii="Kievit-Book" w:hAnsi="Kievit-Book" w:cs="Kievit-Book"/>
          <w:color w:val="000000"/>
          <w:u w:color="0950D0"/>
        </w:rPr>
      </w:pPr>
    </w:p>
    <w:p w14:paraId="0AE0BCA7" w14:textId="6AB21A39" w:rsidR="006562CE" w:rsidRDefault="006562CE" w:rsidP="00EB7244">
      <w:pPr>
        <w:widowControl w:val="0"/>
        <w:autoSpaceDE w:val="0"/>
        <w:autoSpaceDN w:val="0"/>
        <w:adjustRightInd w:val="0"/>
        <w:jc w:val="center"/>
        <w:rPr>
          <w:rFonts w:ascii="Kievit-Book" w:hAnsi="Kievit-Book" w:cs="Kievit-Book"/>
          <w:color w:val="000000"/>
          <w:u w:color="0950D0"/>
        </w:rPr>
      </w:pPr>
    </w:p>
    <w:p w14:paraId="4DA4E874" w14:textId="4A768B9F" w:rsidR="006562CE" w:rsidRDefault="006562CE" w:rsidP="00EB7244">
      <w:pPr>
        <w:widowControl w:val="0"/>
        <w:autoSpaceDE w:val="0"/>
        <w:autoSpaceDN w:val="0"/>
        <w:adjustRightInd w:val="0"/>
        <w:jc w:val="center"/>
        <w:rPr>
          <w:rFonts w:ascii="Kievit-Book" w:hAnsi="Kievit-Book" w:cs="Kievit-Book"/>
          <w:color w:val="000000"/>
          <w:u w:color="0950D0"/>
        </w:rPr>
      </w:pPr>
    </w:p>
    <w:p w14:paraId="40D738AA" w14:textId="1BA5ACCC" w:rsidR="006562CE" w:rsidRDefault="006562CE" w:rsidP="00EB7244">
      <w:pPr>
        <w:widowControl w:val="0"/>
        <w:autoSpaceDE w:val="0"/>
        <w:autoSpaceDN w:val="0"/>
        <w:adjustRightInd w:val="0"/>
        <w:jc w:val="center"/>
        <w:rPr>
          <w:rFonts w:ascii="Kievit-Book" w:hAnsi="Kievit-Book" w:cs="Kievit-Book"/>
          <w:color w:val="000000"/>
          <w:u w:color="0950D0"/>
        </w:rPr>
      </w:pPr>
    </w:p>
    <w:p w14:paraId="3DE2DC2F" w14:textId="4325DB41" w:rsidR="006562CE" w:rsidRDefault="006562CE" w:rsidP="00EB7244">
      <w:pPr>
        <w:widowControl w:val="0"/>
        <w:autoSpaceDE w:val="0"/>
        <w:autoSpaceDN w:val="0"/>
        <w:adjustRightInd w:val="0"/>
        <w:jc w:val="center"/>
        <w:rPr>
          <w:rFonts w:ascii="Kievit-Book" w:hAnsi="Kievit-Book" w:cs="Kievit-Book"/>
          <w:color w:val="000000"/>
          <w:u w:color="0950D0"/>
        </w:rPr>
      </w:pPr>
    </w:p>
    <w:p w14:paraId="1E5920D6" w14:textId="77777777" w:rsidR="006562CE" w:rsidRPr="007C5CA8" w:rsidRDefault="006562CE" w:rsidP="00EB7244">
      <w:pPr>
        <w:widowControl w:val="0"/>
        <w:autoSpaceDE w:val="0"/>
        <w:autoSpaceDN w:val="0"/>
        <w:adjustRightInd w:val="0"/>
        <w:jc w:val="center"/>
        <w:rPr>
          <w:rFonts w:ascii="Kievit-Book" w:hAnsi="Kievit-Book" w:cs="Kievit-Book"/>
          <w:color w:val="000000"/>
          <w:u w:color="0950D0"/>
        </w:rPr>
      </w:pPr>
    </w:p>
    <w:p w14:paraId="762BC056" w14:textId="77777777" w:rsidR="003C603A" w:rsidRPr="007C5CA8" w:rsidRDefault="003C603A" w:rsidP="007C5CA8">
      <w:pPr>
        <w:widowControl w:val="0"/>
        <w:autoSpaceDE w:val="0"/>
        <w:autoSpaceDN w:val="0"/>
        <w:adjustRightInd w:val="0"/>
        <w:rPr>
          <w:rFonts w:ascii="Kievit-Book" w:hAnsi="Kievit-Book" w:cs="Kievit-Book"/>
          <w:color w:val="000000"/>
          <w:u w:color="0950D0"/>
        </w:rPr>
      </w:pPr>
    </w:p>
    <w:p w14:paraId="077E9643" w14:textId="77777777" w:rsidR="00EB7244" w:rsidRPr="007C5CA8" w:rsidRDefault="00EB7244" w:rsidP="00EB7244">
      <w:pPr>
        <w:widowControl w:val="0"/>
        <w:autoSpaceDE w:val="0"/>
        <w:autoSpaceDN w:val="0"/>
        <w:adjustRightInd w:val="0"/>
        <w:jc w:val="center"/>
        <w:rPr>
          <w:rFonts w:ascii="Kievit-Book" w:hAnsi="Kievit-Book" w:cs="Kievit-Book"/>
          <w:color w:val="000000"/>
          <w:u w:color="0950D0"/>
        </w:rPr>
      </w:pPr>
    </w:p>
    <w:p w14:paraId="1E5734ED" w14:textId="77777777" w:rsidR="00EB7244" w:rsidRPr="007C5CA8" w:rsidRDefault="00EB7244" w:rsidP="00EB7244">
      <w:pPr>
        <w:widowControl w:val="0"/>
        <w:autoSpaceDE w:val="0"/>
        <w:autoSpaceDN w:val="0"/>
        <w:adjustRightInd w:val="0"/>
        <w:rPr>
          <w:rFonts w:ascii="Kievit-Bold" w:hAnsi="Kievit-Bold" w:cs="Kievit-Bold"/>
          <w:b/>
          <w:bCs/>
          <w:color w:val="000000"/>
          <w:u w:color="0950D0"/>
        </w:rPr>
      </w:pPr>
      <w:r w:rsidRPr="007C5CA8">
        <w:rPr>
          <w:rFonts w:ascii="Kievit-Bold" w:hAnsi="Kievit-Bold" w:cs="Kievit-Bold"/>
          <w:b/>
          <w:bCs/>
          <w:color w:val="000000"/>
          <w:u w:color="0950D0"/>
        </w:rPr>
        <w:t>RIGHTS STATEMENT</w:t>
      </w:r>
    </w:p>
    <w:p w14:paraId="12961E80" w14:textId="6ED1BBF0" w:rsidR="00EB7244" w:rsidRDefault="00EB7244" w:rsidP="007C5CA8">
      <w:pPr>
        <w:widowControl w:val="0"/>
        <w:autoSpaceDE w:val="0"/>
        <w:autoSpaceDN w:val="0"/>
        <w:adjustRightInd w:val="0"/>
        <w:jc w:val="both"/>
        <w:rPr>
          <w:rFonts w:ascii="Kievit-Book" w:hAnsi="Kievit-Book" w:cs="Kievit-Book"/>
          <w:color w:val="000000"/>
          <w:u w:color="0950D0"/>
        </w:rPr>
      </w:pPr>
      <w:r w:rsidRPr="007C5CA8">
        <w:rPr>
          <w:rFonts w:ascii="Kievit-Book" w:hAnsi="Kievit-Book" w:cs="Kievit-Book"/>
          <w:color w:val="000000"/>
          <w:u w:color="0950D0"/>
        </w:rPr>
        <w:t xml:space="preserve">The New York Public Library has dedicated this work to the public domain under the terms of a </w:t>
      </w:r>
      <w:hyperlink r:id="rId6" w:history="1">
        <w:r w:rsidRPr="007C5CA8">
          <w:rPr>
            <w:rFonts w:ascii="Kievit-Book" w:hAnsi="Kievit-Book" w:cs="Kievit-Book"/>
            <w:color w:val="1C6892"/>
            <w:u w:color="0950D0"/>
          </w:rPr>
          <w:t>Creative Commons CC0 Dedication</w:t>
        </w:r>
      </w:hyperlink>
      <w:r w:rsidRPr="007C5CA8">
        <w:rPr>
          <w:rFonts w:ascii="Kievit-Book" w:hAnsi="Kievit-Book" w:cs="Kievit-Book"/>
          <w:color w:val="000000"/>
          <w:u w:color="0950D0"/>
        </w:rPr>
        <w:t xml:space="preserve"> by waiving all of its rights to the work worldwide under copyright law, including all related and neighboring rights, to the extent allowed by law. Though not required, if you want to credit us as the source, please use the following statement, "From The New York Public Library</w:t>
      </w:r>
      <w:r w:rsidR="003C603A" w:rsidRPr="007C5CA8">
        <w:rPr>
          <w:rFonts w:ascii="Kievit-Book" w:hAnsi="Kievit-Book" w:cs="Kievit-Book"/>
          <w:color w:val="000000"/>
          <w:u w:color="0950D0"/>
        </w:rPr>
        <w:t xml:space="preserve"> and the New York City Trans Oral History Project</w:t>
      </w:r>
      <w:r w:rsidRPr="007C5CA8">
        <w:rPr>
          <w:rFonts w:ascii="Kievit-Book" w:hAnsi="Kievit-Book" w:cs="Kievit-Book"/>
          <w:color w:val="000000"/>
          <w:u w:color="0950D0"/>
        </w:rPr>
        <w:t>." Doing so helps us track how the work is used and helps justify freely releasing even more content in the future.</w:t>
      </w:r>
    </w:p>
    <w:p w14:paraId="297F4B4C" w14:textId="137879E7" w:rsidR="006562CE" w:rsidRDefault="006562CE" w:rsidP="007C5CA8">
      <w:pPr>
        <w:widowControl w:val="0"/>
        <w:autoSpaceDE w:val="0"/>
        <w:autoSpaceDN w:val="0"/>
        <w:adjustRightInd w:val="0"/>
        <w:jc w:val="both"/>
        <w:rPr>
          <w:rFonts w:ascii="Kievit-Book" w:hAnsi="Kievit-Book" w:cs="Kievit-Book"/>
          <w:color w:val="000000"/>
          <w:u w:color="0950D0"/>
        </w:rPr>
      </w:pPr>
    </w:p>
    <w:p w14:paraId="0FE95DD9" w14:textId="77777777" w:rsidR="006562CE" w:rsidRPr="007C5CA8" w:rsidRDefault="006562CE" w:rsidP="007C5CA8">
      <w:pPr>
        <w:widowControl w:val="0"/>
        <w:autoSpaceDE w:val="0"/>
        <w:autoSpaceDN w:val="0"/>
        <w:adjustRightInd w:val="0"/>
        <w:jc w:val="both"/>
        <w:rPr>
          <w:rFonts w:ascii="Kievit-Book" w:hAnsi="Kievit-Book" w:cs="Kievit-Book"/>
          <w:color w:val="000000"/>
          <w:u w:color="0950D0"/>
        </w:rPr>
      </w:pPr>
    </w:p>
    <w:p w14:paraId="241CC308" w14:textId="77777777" w:rsidR="00A908C0" w:rsidRPr="000E3F35" w:rsidRDefault="00A908C0" w:rsidP="00A908C0">
      <w:pPr>
        <w:jc w:val="both"/>
        <w:rPr>
          <w:rFonts w:ascii="Kievit-Book" w:hAnsi="Kievit-Book"/>
        </w:rPr>
      </w:pPr>
      <w:r w:rsidRPr="000E3F35">
        <w:rPr>
          <w:rFonts w:ascii="Kievit-Bold" w:hAnsi="Kievit-Bold"/>
        </w:rPr>
        <w:lastRenderedPageBreak/>
        <w:t>Tyler</w:t>
      </w:r>
      <w:r w:rsidRPr="000E3F35">
        <w:rPr>
          <w:rFonts w:ascii="Kievit-Book" w:hAnsi="Kievit-Book"/>
        </w:rPr>
        <w:t xml:space="preserve"> </w:t>
      </w:r>
      <w:r w:rsidR="008C46CD">
        <w:rPr>
          <w:rFonts w:ascii="Kievit-Bold" w:hAnsi="Kievit-Bold"/>
        </w:rPr>
        <w:t>M</w:t>
      </w:r>
      <w:r w:rsidRPr="000E3F35">
        <w:rPr>
          <w:rFonts w:ascii="Kievit-Bold" w:hAnsi="Kievit-Bold"/>
        </w:rPr>
        <w:t>:</w:t>
      </w:r>
      <w:r w:rsidRPr="000E3F35">
        <w:rPr>
          <w:rFonts w:ascii="Kievit-Book" w:hAnsi="Kievit-Book"/>
        </w:rPr>
        <w:t xml:space="preserve"> Hello, My name is Tyler </w:t>
      </w:r>
      <w:r w:rsidR="008C46CD">
        <w:rPr>
          <w:rFonts w:ascii="Kievit-Book" w:hAnsi="Kievit-Book"/>
        </w:rPr>
        <w:t>M.</w:t>
      </w:r>
      <w:r w:rsidRPr="000E3F35">
        <w:rPr>
          <w:rFonts w:ascii="Kievit-Book" w:hAnsi="Kievit-Book"/>
        </w:rPr>
        <w:t xml:space="preserve"> and I will be having a conversation with Robin Scott for the New York City Trans Oral History project in collaboration with the New York Public Libraries Community Oral History Project. This is an oral history project centered on the experiences of trans-identifying people. It’s March 28, 2018 and this is being recorded at Sunset Park in my apartment. Alright, so Robin, how about we start with where and when you were born.</w:t>
      </w:r>
    </w:p>
    <w:p w14:paraId="7E72DC06" w14:textId="77777777" w:rsidR="00A908C0" w:rsidRPr="000E3F35" w:rsidRDefault="00A908C0" w:rsidP="00A908C0">
      <w:pPr>
        <w:jc w:val="both"/>
        <w:rPr>
          <w:rFonts w:ascii="Kievit-Book" w:hAnsi="Kievit-Book"/>
        </w:rPr>
      </w:pPr>
    </w:p>
    <w:p w14:paraId="176FD562" w14:textId="77777777" w:rsidR="00A908C0" w:rsidRPr="000E3F35" w:rsidRDefault="00A908C0" w:rsidP="00A908C0">
      <w:pPr>
        <w:jc w:val="both"/>
        <w:rPr>
          <w:rFonts w:ascii="Kievit-Book" w:hAnsi="Kievit-Book"/>
        </w:rPr>
      </w:pPr>
      <w:r w:rsidRPr="000E3F35">
        <w:rPr>
          <w:rFonts w:ascii="Kievit-Bold" w:hAnsi="Kievit-Bold"/>
        </w:rPr>
        <w:t>Robin</w:t>
      </w:r>
      <w:r w:rsidRPr="000E3F35">
        <w:rPr>
          <w:rFonts w:ascii="Kievit-Book" w:hAnsi="Kievit-Book"/>
        </w:rPr>
        <w:t xml:space="preserve"> </w:t>
      </w:r>
      <w:r w:rsidRPr="000E3F35">
        <w:rPr>
          <w:rFonts w:ascii="Kievit-Bold" w:hAnsi="Kievit-Bold"/>
        </w:rPr>
        <w:t>Scott:</w:t>
      </w:r>
      <w:r w:rsidRPr="000E3F35">
        <w:rPr>
          <w:rFonts w:ascii="Kievit-Book" w:hAnsi="Kievit-Book"/>
        </w:rPr>
        <w:t xml:space="preserve"> I was born in the city, um, in June 10th, June of 1980, June 10th.</w:t>
      </w:r>
    </w:p>
    <w:p w14:paraId="3859C62D" w14:textId="77777777" w:rsidR="00A908C0" w:rsidRPr="000E3F35" w:rsidRDefault="00A908C0" w:rsidP="00A908C0">
      <w:pPr>
        <w:jc w:val="both"/>
        <w:rPr>
          <w:rFonts w:ascii="Kievit-Book" w:hAnsi="Kievit-Book"/>
        </w:rPr>
      </w:pPr>
    </w:p>
    <w:p w14:paraId="67148150"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And where were you born? You said you were born in the city? Where exactly were you born?</w:t>
      </w:r>
    </w:p>
    <w:p w14:paraId="18B1D985" w14:textId="77777777" w:rsidR="00A908C0" w:rsidRPr="000E3F35" w:rsidRDefault="00A908C0" w:rsidP="00A908C0">
      <w:pPr>
        <w:jc w:val="both"/>
        <w:rPr>
          <w:rFonts w:ascii="Kievit-Book" w:hAnsi="Kievit-Book"/>
        </w:rPr>
      </w:pPr>
    </w:p>
    <w:p w14:paraId="79F275AA"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Um, Doctor’s Hospital, I believe. Um, which doesn’t exist anymore I think it’s part of NYU now. </w:t>
      </w:r>
    </w:p>
    <w:p w14:paraId="6598FD5B" w14:textId="77777777" w:rsidR="00A908C0" w:rsidRPr="000E3F35" w:rsidRDefault="00A908C0" w:rsidP="00A908C0">
      <w:pPr>
        <w:jc w:val="both"/>
        <w:rPr>
          <w:rFonts w:ascii="Kievit-Book" w:hAnsi="Kievit-Book"/>
        </w:rPr>
      </w:pPr>
    </w:p>
    <w:p w14:paraId="393C7CFA"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And what neighborhood did you grow up in?</w:t>
      </w:r>
    </w:p>
    <w:p w14:paraId="60935264" w14:textId="77777777" w:rsidR="00A908C0" w:rsidRPr="000E3F35" w:rsidRDefault="00A908C0" w:rsidP="00A908C0">
      <w:pPr>
        <w:jc w:val="both"/>
        <w:rPr>
          <w:rFonts w:ascii="Kievit-Book" w:hAnsi="Kievit-Book"/>
        </w:rPr>
      </w:pPr>
    </w:p>
    <w:p w14:paraId="0ECCC2CA"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Oh, um, I grew up on the Upper East Side, that’s where my parents still live.</w:t>
      </w:r>
    </w:p>
    <w:p w14:paraId="6059678B" w14:textId="77777777" w:rsidR="00A908C0" w:rsidRPr="000E3F35" w:rsidRDefault="00A908C0" w:rsidP="00A908C0">
      <w:pPr>
        <w:jc w:val="both"/>
        <w:rPr>
          <w:rFonts w:ascii="Kievit-Book" w:hAnsi="Kievit-Book"/>
        </w:rPr>
      </w:pPr>
    </w:p>
    <w:p w14:paraId="60E6271F"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And, could you tell me your pronouns and how you would describe your gender?</w:t>
      </w:r>
    </w:p>
    <w:p w14:paraId="7877B21D" w14:textId="77777777" w:rsidR="00A908C0" w:rsidRPr="000E3F35" w:rsidRDefault="00A908C0" w:rsidP="00A908C0">
      <w:pPr>
        <w:jc w:val="both"/>
        <w:rPr>
          <w:rFonts w:ascii="Kievit-Book" w:hAnsi="Kievit-Book"/>
        </w:rPr>
      </w:pPr>
    </w:p>
    <w:p w14:paraId="22F90B48"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I would describe my gender as female. I use she/her pronouns. [laughs] I’m a very boring binary.</w:t>
      </w:r>
    </w:p>
    <w:p w14:paraId="47328FAA" w14:textId="77777777" w:rsidR="00A908C0" w:rsidRPr="000E3F35" w:rsidRDefault="00A908C0" w:rsidP="00A908C0">
      <w:pPr>
        <w:jc w:val="both"/>
        <w:rPr>
          <w:rFonts w:ascii="Kievit-Book" w:hAnsi="Kievit-Book"/>
        </w:rPr>
      </w:pPr>
    </w:p>
    <w:p w14:paraId="79BE43AC"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what was your childhood like?</w:t>
      </w:r>
    </w:p>
    <w:p w14:paraId="1337124D" w14:textId="77777777" w:rsidR="00A908C0" w:rsidRPr="000E3F35" w:rsidRDefault="00A908C0" w:rsidP="00A908C0">
      <w:pPr>
        <w:jc w:val="both"/>
        <w:rPr>
          <w:rFonts w:ascii="Kievit-Book" w:hAnsi="Kievit-Book"/>
        </w:rPr>
      </w:pPr>
    </w:p>
    <w:p w14:paraId="42C5CE58"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Uh, privileged I guess is the um, the immediate word that comes to mind. Not that we were rich, I guess middle, upper something. My father did pretty well, um, he had grown up to an even more privileged youth on the UWS in the apartment that I now occupy. Um, and I, uh, I guess I had a pretty happy childhood. Um, one of two kids. Me and my little sister got along, still get along pretty well. We did not want for a great deal. Uh, yeah, I had some sort of health issues growing up which kind of were notable. Both physical and mental health issues. Um, I had a really rough time in high school and ended up being medicated for manic depression for a bunch of years. A period that I kind of look back on as possibly being related to gender dysphoria but it’s one of those things that we’ll never really know. </w:t>
      </w:r>
    </w:p>
    <w:p w14:paraId="3989CC8D" w14:textId="77777777" w:rsidR="00A908C0" w:rsidRPr="000E3F35" w:rsidRDefault="00A908C0" w:rsidP="00A908C0">
      <w:pPr>
        <w:jc w:val="both"/>
        <w:rPr>
          <w:rFonts w:ascii="Kievit-Book" w:hAnsi="Kievit-Book"/>
        </w:rPr>
      </w:pPr>
    </w:p>
    <w:p w14:paraId="76791B1B"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Could you tell me a little bit about the physical and mental issues you were going through?</w:t>
      </w:r>
    </w:p>
    <w:p w14:paraId="1F11CB81" w14:textId="77777777" w:rsidR="00A908C0" w:rsidRPr="000E3F35" w:rsidRDefault="00A908C0" w:rsidP="00A908C0">
      <w:pPr>
        <w:jc w:val="both"/>
        <w:rPr>
          <w:rFonts w:ascii="Kievit-Book" w:hAnsi="Kievit-Book"/>
        </w:rPr>
      </w:pPr>
    </w:p>
    <w:p w14:paraId="08B8CE89"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Oh, um, well I uh, when I was very young I had a lot of migraines. I slowly seemed to grow out of them, uh, I—I’ve always had kind of a weak gastric system that it wasn’t until I was in college that uh, I have a swallowing disorder that started to make it harder for me to eat properly. Um, mental health issues somewhere around the middle of ninth grade, I think, um, I started having a lot of, like, social anxiety, depression, mania—I went through weird patches, I basically started having a real hard time getting to school. My parents would try to get me up, drive me to </w:t>
      </w:r>
      <w:r w:rsidRPr="000E3F35">
        <w:rPr>
          <w:rFonts w:ascii="Kievit-Book" w:hAnsi="Kievit-Book"/>
        </w:rPr>
        <w:lastRenderedPageBreak/>
        <w:t>school, I would freak out and run home again. Um, I ended up taking a—basically dropping out and taking an incomplete for ninth grade and then I was going to probably get just expelled from school for that but my mother sort of fought and spoke to the guidance counselor and they allowed me to get left back a grade and come back and try again next year. So, um, with a lot of determination and a ot of failure, right, I kind of made it—and a number of medications and some therapy, I kind of fought my way through high school.</w:t>
      </w:r>
    </w:p>
    <w:p w14:paraId="34D819DD" w14:textId="77777777" w:rsidR="00A908C0" w:rsidRPr="000E3F35" w:rsidRDefault="00A908C0" w:rsidP="00A908C0">
      <w:pPr>
        <w:jc w:val="both"/>
        <w:rPr>
          <w:rFonts w:ascii="Kievit-Book" w:hAnsi="Kievit-Book"/>
        </w:rPr>
      </w:pPr>
    </w:p>
    <w:p w14:paraId="616500AF"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why don’t you tell me a little bit about your relationship with your sister.</w:t>
      </w:r>
    </w:p>
    <w:p w14:paraId="7AD82BC3" w14:textId="77777777" w:rsidR="00A908C0" w:rsidRPr="000E3F35" w:rsidRDefault="00A908C0" w:rsidP="00A908C0">
      <w:pPr>
        <w:jc w:val="both"/>
        <w:rPr>
          <w:rFonts w:ascii="Kievit-Book" w:hAnsi="Kievit-Book"/>
        </w:rPr>
      </w:pPr>
    </w:p>
    <w:p w14:paraId="5213D126"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Oh! Um, she is very smart, my little sister. She is involved in urban planning right now. She works for the city. Um, one of—one of the people running this town. Uh, I dunno, we were always pretty close growing up. When we were little we played together all the time, we tended to get along real well. Uh, we—as we got into school I started to be the shy one and she was the outgoing, fun, social one. So, like, in high school when I was having a hard time, she was kind of blossoming and she would throw parties and have friends over and I would kind of hang out in the periphery of her social circle a lot. I don’t know, we’re still pretty close. I don’t see her as much as I’d like to, she’s married now.</w:t>
      </w:r>
    </w:p>
    <w:p w14:paraId="5D4B7BA4" w14:textId="77777777" w:rsidR="00A908C0" w:rsidRPr="000E3F35" w:rsidRDefault="00A908C0" w:rsidP="00A908C0">
      <w:pPr>
        <w:jc w:val="both"/>
        <w:rPr>
          <w:rFonts w:ascii="Kievit-Book" w:hAnsi="Kievit-Book"/>
        </w:rPr>
      </w:pPr>
    </w:p>
    <w:p w14:paraId="33D31E71"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And how was your relationship with your parents growing up?</w:t>
      </w:r>
    </w:p>
    <w:p w14:paraId="4543A30D" w14:textId="77777777" w:rsidR="00A908C0" w:rsidRPr="000E3F35" w:rsidRDefault="00A908C0" w:rsidP="00A908C0">
      <w:pPr>
        <w:jc w:val="both"/>
        <w:rPr>
          <w:rFonts w:ascii="Kievit-Book" w:hAnsi="Kievit-Book"/>
        </w:rPr>
      </w:pPr>
    </w:p>
    <w:p w14:paraId="4ED306EF"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Generally good. Um, my sister fought with my parents more than I did. I was—tended to be closer with my mom. We’re both sort of the sensitive, kind of emotional side of the family, if my sister and dad are more the left-brain like logical, math oriented we’re the more right-brainy creative folk. I tend to look a lot like my mom too so I take after her in a lot of ways. Um, I don’t think I had a bad relationship with my dad other than, I think I disappointed him a lot just for not being the kind of son he wanted, maybe, or maybe the kind of son that was going to relate to him, the kind of stuff he liked, watching sports, playing golf. He would have loved if I was, you know, real into baseball but I wasn’t. I wanted to hang out and sit and look at bugs and draw pictures and he couldn’t really relate to that. But, you know, I still love him. You know, we’re still—we have a pretty good relationship I think. I think when I transitioned I was much more afraid of his reaction than I was of my mom’s and I was totally backwards on that. He very quickly was like—OK, I don’t really understand any of this but I love you and I support you in whatever you’re doing, OK—and that was real cool, yeah so…</w:t>
      </w:r>
    </w:p>
    <w:p w14:paraId="10BDD72B" w14:textId="77777777" w:rsidR="00A908C0" w:rsidRPr="000E3F35" w:rsidRDefault="00A908C0" w:rsidP="00A908C0">
      <w:pPr>
        <w:jc w:val="both"/>
        <w:rPr>
          <w:rFonts w:ascii="Kievit-Book" w:hAnsi="Kievit-Book"/>
        </w:rPr>
      </w:pPr>
    </w:p>
    <w:p w14:paraId="5DF44604"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how have you watched NYC change since you’ve been growing up here and living here?</w:t>
      </w:r>
    </w:p>
    <w:p w14:paraId="7F2EE689" w14:textId="77777777" w:rsidR="00A908C0" w:rsidRPr="000E3F35" w:rsidRDefault="00A908C0" w:rsidP="00A908C0">
      <w:pPr>
        <w:jc w:val="both"/>
        <w:rPr>
          <w:rFonts w:ascii="Kievit-Book" w:hAnsi="Kievit-Book"/>
        </w:rPr>
      </w:pPr>
    </w:p>
    <w:p w14:paraId="454F02DD"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I don’t know. I was just back in my parents’ neighborhood the other night having dinner with them and I think about how that area has changed so much. Um, just waves of different kind of commercial usage. I feel like a wave of cell phone stores came through their neighborhood and left it kind of hollowed out. I worry sometimes that I walk through my neighborhood in the Upper West Side now and it seems like I’m slowly watching the neighborhood die. Stores keep closing down lately and more and more people are out on the street. It’s not a good feeling the last few years walking around the city pretty much anywhere, right? It feels like we’re in the last </w:t>
      </w:r>
      <w:r w:rsidRPr="000E3F35">
        <w:rPr>
          <w:rFonts w:ascii="Kievit-Book" w:hAnsi="Kievit-Book"/>
        </w:rPr>
        <w:lastRenderedPageBreak/>
        <w:t>years before “it” happens and I’m not sure what “it” is, right, but I have a hard time looking around the city and not worrying about what this landscape is going to look like in ten years as if I’m maybe witnessing something dying, I don’t know. I’m proud of my city, I guess, over the years too. I mean we’ve been hit with a bunch of disasters and a bunch of real horrors and, you know, I like the spirit my city has, right, I’m real proud of it. I think—I was literally down at the Ground Zero Memorial earlier this afternoon just walking around and I’m thinking about 9/11, thinking about how, like, how people came together after that in the city, right, that there was just this unspoken feel of—New Yorkers have each others’ back—right when it comes down to it, you know, we know how to pull each other out of the shit and we can take a loss and we can rebuild from it. But it’s the scar there, you know, I think that the major storms we’ve had in the last few years—I think we have a collective spirit of worry that we’re tensing up for the next big thing to hit us and yeah, I don’t know, I’m scared, but I wouldn’t want to live anywhere else, I love this city.</w:t>
      </w:r>
    </w:p>
    <w:p w14:paraId="032DC41C" w14:textId="77777777" w:rsidR="00A908C0" w:rsidRPr="000E3F35" w:rsidRDefault="00A908C0" w:rsidP="00A908C0">
      <w:pPr>
        <w:jc w:val="both"/>
        <w:rPr>
          <w:rFonts w:ascii="Kievit-Book" w:hAnsi="Kievit-Book"/>
        </w:rPr>
      </w:pPr>
    </w:p>
    <w:p w14:paraId="0DC92843"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[clears throat] either growing up or now what are some spaces that have been really important to you around the city?</w:t>
      </w:r>
    </w:p>
    <w:p w14:paraId="791A4DC2" w14:textId="77777777" w:rsidR="00A908C0" w:rsidRPr="000E3F35" w:rsidRDefault="00A908C0" w:rsidP="00A908C0">
      <w:pPr>
        <w:jc w:val="both"/>
        <w:rPr>
          <w:rFonts w:ascii="Kievit-Book" w:hAnsi="Kievit-Book"/>
        </w:rPr>
      </w:pPr>
    </w:p>
    <w:p w14:paraId="0125FDE5"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Oh, um, let me think. Um, I feel like I’ve been haunting the area around 14th Street for a good deal of my adulthood, right? I went to Parsons School of Design, that’s on 13th and I have a regular support group now that meets down there for dinner. I just feel like the gay center is on 13th, too. Um, I just, like, always in that neighborhood, that feels like my home base in the city even though I don’t live anywhere near it. Um, what else? Uh, I have a whole bunch of locations that I’ve illustrated in my tarot deck, right? Every one of them is pretty meaningful to me. I love Shorakkopoch, the boulder that marks the founding of the city, the um—it marks the place where the deal was struck between Peter Minuit of the Dutch East India Company and the Lenape Indians who sold the island of Manhattan to him, right, and it’s this nothing monument that nobody knows about and it’s just sitting in the middle of Inwood Park, right, and I made it uh—I put it on the ace of disks but no one would know what that was, it’s just a rock, right, but it’s a rock that marks where a tree used to stand and the tree was planted at the place where they struck that deal, right, it’s like the cornerstone of the city in this little hidden outcove next to a baseball field. I did a magic ritual that we met there in the dead of night and started a journey from Shorakkopoch because it felt like a beginning place. Um, what others do I love? I love, um, Bethesda Fountain, that’s another one, the ace of cups in my deck. I have a lot of memories of that from the Angels in America movie but it’s just like a beautiful open square and I love the story of the angel of the waters, that she was—she was sculpted there to commemorate bringing fresh water to the city through the Croton aqueduct because before that the Five Points—um, what was that—Collect Pond, I think it’s called, which was down by the Five Points area which was the previous little reservoir, and the city had grown through the 1800s so fast that it was completely inadequate and people were drinking diseased water and getting yellow fever all over the place. And, uh, they were supposed to bring better water systems to the general population but due to embezzlement from—well, anyway, they stole the money they were going to use to bring water to the people. Anyway, that’s a cool story.</w:t>
      </w:r>
    </w:p>
    <w:p w14:paraId="2989FBC1" w14:textId="77777777" w:rsidR="00A908C0" w:rsidRPr="000E3F35" w:rsidRDefault="00A908C0" w:rsidP="00A908C0">
      <w:pPr>
        <w:jc w:val="both"/>
        <w:rPr>
          <w:rFonts w:ascii="Kievit-Book" w:hAnsi="Kievit-Book"/>
        </w:rPr>
      </w:pPr>
    </w:p>
    <w:p w14:paraId="2D8BF27B"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why don’t you tell me a little more about your tarot deck?</w:t>
      </w:r>
    </w:p>
    <w:p w14:paraId="6CE23614" w14:textId="77777777" w:rsidR="00A908C0" w:rsidRPr="000E3F35" w:rsidRDefault="00A908C0" w:rsidP="00A908C0">
      <w:pPr>
        <w:jc w:val="both"/>
        <w:rPr>
          <w:rFonts w:ascii="Kievit-Book" w:hAnsi="Kievit-Book"/>
        </w:rPr>
      </w:pPr>
    </w:p>
    <w:p w14:paraId="3D419A36"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OK! Um, so when I was in art school, my senior year at Parsons, one of my best friends, Jess Hammer, uh, pointed me at a friend of hers who was a game designer who was looking to design a role-playing game and he wanted to design a tarot deck that went along with it but being as he wasn’t an artist himself he tried to find a group of artists who would collaborate on this project. And because he wasn’t really paying us the project, unsurprisingly, sort of fell apart but I did my quarter of the deck and the pieces I made for that—I kind of loved the look of them and it was an urban tarot, right, it was a tarot of the modern day, of the city, um, and I wanted to—I found myself really getting into this idea of taking these old images of the tarot and interpreting them with the assumption that whatever they meant, you would see something like this walking down the streets of New York. So figuring out what that looked like in a modern context was a real fun challenge. Um, and it—and it became kind of a mission. So anyway I was, like, showing those de—those images in my portfolio for years and people kept telling me—you have to finish this deck, I want to see what the rest of these cards look like—and it wasn’t until 2012 that I was working as an internet marketing—well, a designer, head of production, I guess, at an internet marketing firm that was slowly melting like an iceberg drifting south. I was sort of the last person at the company who was actually doing work and so again my friend Jess Hammer comes along and says—well, what would it take for you to go and, like, work on this tarot deck until it’s finished and leave the job and go do that for a while—I said—well, you know I probably need a bunch of money so that I could afford that and like live on it for a little while—and she was like—why don’t you do a Kickstarter?—so, I left my job to launch a Kickstarter and I worked on putting together this campaign with a video and everything and it became a really interesting project. I made this choice to sort of frame it as—hey people! You’ve all been telling me to like finish this deck, let’s finish this deck, lets do it together and if you contribute enough money you get to have your image in the deck. Um, and so it became this kind of community thing which was a really fun experience. I got fans who kept, you know, tabs on it as I made each card. I’d do blog posts and people stepped forward to volunteer, people were really excited, would come to me and be like—I really want to be in this deck, what can I do?—so I have all of these cool stories and I travelled all over the country. One of the people who modeled flew me out to his house in Honolulu so that I could photograph him in his home. Um, and then he gave me a tour of his nuclear submarine, um, which was amazing, um but yeah and then finally I finished it! I intended to take six months after the Kickstarter to work on it. It ended up taking more like three and a half years. Um, but I finally self published it and I put it out there and I sold it online and it did real well! I got a ton of real cool press and people all over the world liked my deck. They’ve been um—like there’s six reviews of it on YouTube and I sold out within a year of having them on the market I sold every one. And now, I have licensed the deck to a bigger publisher who is going to take over the job of printing it and distributing it just as soon as I finish the last card because the reason I was down at the Ground Zero Memorial was to research a new replacement card for the Tower for the second edition of my deck. And I’m sort of struggling with that right now. Um, but I have some ideas but it’s a real hard card and so, you know, I’m going back and forth on it right now a little bit and what’s going to be on it. But as soon as I finish that hopefully we’ll get the new edition up to print and then instead of a thousand decks out there in the world there will be many thousands of them, right, and that will be real cool. Um, and like I started working on it as an illustrator with this idea that I’m going to be a graphic artist, I’m going to create pictures for </w:t>
      </w:r>
      <w:r w:rsidRPr="000E3F35">
        <w:rPr>
          <w:rFonts w:ascii="Kievit-Book" w:hAnsi="Kievit-Book"/>
        </w:rPr>
        <w:lastRenderedPageBreak/>
        <w:t>other people, I’m going to be a professional, right, give me the assignment and I will solve the problem. And, real excited that that was going to be my life and my career and it—somewhere in the middle I’m like—oh, actually, I’m an artist! And I make things that affect people, right, and now I have a responsibility to those people, people who’ve sent me these stories about how working with this deck changed their life or it helped them make decisions or it connected with them on a level—and I didn’t go into it expecting that but it happened and it became, like, I took it a lot more seriously. Now I feel like I want to help people with my work, right, I don’t want to just make money, [laughter] I don’t actually care about money anymore. Um, yeah, how about that, that’s a pretty big story to go all full circle [laughter].</w:t>
      </w:r>
    </w:p>
    <w:p w14:paraId="18C5CBEE" w14:textId="77777777" w:rsidR="00A908C0" w:rsidRPr="000E3F35" w:rsidRDefault="00A908C0" w:rsidP="00A908C0">
      <w:pPr>
        <w:jc w:val="both"/>
        <w:rPr>
          <w:rFonts w:ascii="Kievit-Book" w:hAnsi="Kievit-Book"/>
        </w:rPr>
      </w:pPr>
    </w:p>
    <w:p w14:paraId="772D39C8"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I love it. So it seems like art has been a major part of your life, I mean, ever since drawing bugs.</w:t>
      </w:r>
    </w:p>
    <w:p w14:paraId="1D0EA312" w14:textId="77777777" w:rsidR="00A908C0" w:rsidRPr="000E3F35" w:rsidRDefault="00A908C0" w:rsidP="00A908C0">
      <w:pPr>
        <w:jc w:val="both"/>
        <w:rPr>
          <w:rFonts w:ascii="Kievit-Book" w:hAnsi="Kievit-Book"/>
        </w:rPr>
      </w:pPr>
    </w:p>
    <w:p w14:paraId="5592B54A"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Uh, yeah, as soon as I was able to say so I said that I wanted to be an artist. Um, my parents still have on their wall in their apartment on the Upper East Side a drawing I did at age four, which is a very respectable fish with polka dots and a big smile. Um, which at age four when most kids are having a hard time having the manual dexterity to hold a marker straight I was drawing a fish. Um, so I’ve never not like— there’s never been a time when people weren’t like—ooh, look a that!—I’ve always kind of fed off of it I guess. Um, I have a popup book on my shelf that I made in sixth grade, in which I drew an author’s bio picture of me in the future after I’ve made a million dollars but also I’m a professional artist. But I knew, even at that age that I was not going to make money as an artist so I had to just also assume that I was going to win the lottery which is why I drew myself in a convertible, like, I think there’s like little foam dice hanging from the rearview and I’ve got sunglasses on and I’m just living life. Um, somewhere in high school I forgot that I wanted to be an artist when I grew up, um, I guess I grew up and I started to believe that that was stupid. Um, I didn’t draw very seriously anymore—I kind of—all of my art was limited to drawing pictures of werewolves and vampires for my role-playing group on the weekends. And I got more into computers and I was taking programming classes and stuff and I kind of assumed that when I went to college I was going to go into computer science primarily, but maybe with some creative writing. And then I started to collapse emotionally and have a real hard time with school and all of my like—oh, this is what I’m clearly headed towards—kind of fell apart but I found that—I found figure drawing, um, I had high school a drawing class with where they had nude models come in and model for us and it kind of changed my world. I thought, like—oh, right this is something I love—so I kind of got to this place of like—fuck school, I’m failing out of everything already, I’m going to go do what I like, I’m going to do art stuff—so, that’s how I ended up at Parsons. And yeah, like fairly quickly I recognized that illustration was sort of the zone where I loved because I love being given a problem and having to solve it. I’ve never been the kind of artist that tends to be—to have that ease of self motivation. I always envied other artists that carried a sketchbook everywhere they go and they’re just constantly creating stuff. And it’s just like, churns and churns of images and they’re just like—oh yeah I made this whole world and I don’t know what it means and I’ve just been making it and I’ve done a hundred of these already—and for me work is work, like I love doing art but it’s work. So, I have a hard time doing it unless it’s for something at least and usually it helps if it’s for someone else because on my own I tend to just go blank, I don’t make much, but give me—give me something to chew on and I go nuts </w:t>
      </w:r>
      <w:r w:rsidRPr="000E3F35">
        <w:rPr>
          <w:rFonts w:ascii="Kievit-Book" w:hAnsi="Kievit-Book"/>
        </w:rPr>
        <w:lastRenderedPageBreak/>
        <w:t xml:space="preserve">on it. So I never could have started that tarot project on my own, it just never would have occurred to me. But once I got going on it on someone else’s thought I ran with it and it became my own. </w:t>
      </w:r>
    </w:p>
    <w:p w14:paraId="7841CA38" w14:textId="77777777" w:rsidR="00A908C0" w:rsidRPr="000E3F35" w:rsidRDefault="00A908C0" w:rsidP="00A908C0">
      <w:pPr>
        <w:jc w:val="both"/>
        <w:rPr>
          <w:rFonts w:ascii="Kievit-Book" w:hAnsi="Kievit-Book"/>
        </w:rPr>
      </w:pPr>
    </w:p>
    <w:p w14:paraId="0EF7CD98"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That’s really cool. So, why don’t we switch gears here and… [shuffling] how did you first—let’s get nice and comfy—</w:t>
      </w:r>
    </w:p>
    <w:p w14:paraId="5396EE73" w14:textId="77777777" w:rsidR="00A908C0" w:rsidRPr="000E3F35" w:rsidRDefault="00A908C0" w:rsidP="00A908C0">
      <w:pPr>
        <w:jc w:val="both"/>
        <w:rPr>
          <w:rFonts w:ascii="Kievit-Book" w:hAnsi="Kievit-Book"/>
        </w:rPr>
      </w:pPr>
    </w:p>
    <w:p w14:paraId="60468E63"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Mhmm.</w:t>
      </w:r>
    </w:p>
    <w:p w14:paraId="0DD1594A" w14:textId="77777777" w:rsidR="00A908C0" w:rsidRPr="000E3F35" w:rsidRDefault="00A908C0" w:rsidP="00A908C0">
      <w:pPr>
        <w:jc w:val="both"/>
        <w:rPr>
          <w:rFonts w:ascii="Kievit-Book" w:hAnsi="Kievit-Book"/>
        </w:rPr>
      </w:pPr>
    </w:p>
    <w:p w14:paraId="335B1FE2"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How did you first learn about or encounter other trans people?</w:t>
      </w:r>
    </w:p>
    <w:p w14:paraId="49E2FD30" w14:textId="77777777" w:rsidR="00A908C0" w:rsidRPr="000E3F35" w:rsidRDefault="00A908C0" w:rsidP="00A908C0">
      <w:pPr>
        <w:jc w:val="both"/>
        <w:rPr>
          <w:rFonts w:ascii="Kievit-Book" w:hAnsi="Kievit-Book"/>
        </w:rPr>
      </w:pPr>
    </w:p>
    <w:p w14:paraId="2417FD58"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Um, so I had a girlfriend. I—I, uh, I had a girlfriend who transitioned. I’m going to use male pronouns for him but for me at the time I thought I was straight and I thought I was a straight man having a straight relationship with a woman. Um, he was only the second person I’d seriously dated because I was a very late bloomer when it came to that and I was already in college. Um, and our relationship was kind of weird, he wasn’t the sort of person that seemed like who I was used to being attracted to and we kind of puppy flirted in and out for a while. Um, I would chase after him, he would kind of run away, we would get together and make out, then we’d like wrestle, then we’d break up and um, in retrospect I like to say this narrative, or imagine it that we somehow knew that we were queerer than this relationship and we needed to queer it more somehow. Um, like we’d talk about having hot gay sex when we were functionally clearly straight in a heterosexual relationship. But, yeah, we knew something was weird anyway, I guess. But it wasn’t too many years later that he started to be more open about gender stuff. Like, he was the best man at my wedding and had at no point indicated, like previously—that was just normal, right, we knew that he wasn’t going to wear a dress at my wedding, we knew that he would wear a tux, and that was cool and he liked this idea of being recognized as the best man a lot, right, but we just thought that was, you know, the weird ambiguity. So, like, when he describes it, you know, he was never that far from the gender divide, he just did a little hop over it and is now not that masculine but definitely a dude. Um, so he was like kind of the first personal interaction with a transgender identity but—so for most of my adulthood I wasn’t really aware that that was a thing. We didn’t think of him as trans until at some point he said he was going to transition and I’m like—oh, okay, yeah that makes sense, we should throw you a “farewell to femme” party—which we did, we cut off all of his hair and made little boob gelatins and had cocktail weiners just to make fun of it and it was a cool party. And that was still five years before I had any idea that I was trans. I still thought I was perfectly straight and I just had a great group of friends who were increasingly all queer. I—somewhere in there I met my trans mom, um, </w:t>
      </w:r>
      <w:r w:rsidRPr="00A908C0">
        <w:rPr>
          <w:rFonts w:ascii="Kievit-Book" w:hAnsi="Kievit-Book"/>
          <w:shd w:val="clear" w:color="auto" w:fill="F1C232"/>
        </w:rPr>
        <w:t>Maddie</w:t>
      </w:r>
      <w:r w:rsidRPr="000E3F35">
        <w:rPr>
          <w:rFonts w:ascii="Kievit-Book" w:hAnsi="Kievit-Book"/>
        </w:rPr>
        <w:t xml:space="preserve">, and Maddie was a friend of a friend who lives in the UK [United Kingdom] but came to New York to visit us and she was the first trans woman that, like, I guess I knew that they existed but, you know, this was a friend, this was a person, like, she had a life, she had a job, she had a kid, right, she’d been married to a woman, and it never really occurred to me that that was a thing that one could do until I got to know her, right, that you could change your gender and that didn’t mean that you were a person who was necessarily attracted to men, um, because I didn’t think I was at the time, um, and it didn’t preclude you having a family, and it didn’t mean that you were like some kind of freak-o outcast, necessarily, although, you know, opinions on that vary, I guess. She just, you </w:t>
      </w:r>
      <w:r w:rsidRPr="000E3F35">
        <w:rPr>
          <w:rFonts w:ascii="Kievit-Book" w:hAnsi="Kievit-Book"/>
        </w:rPr>
        <w:lastRenderedPageBreak/>
        <w:t xml:space="preserve">know, seemed very normal, so when I eventually started having my own kind of gender awakening she was the first person I went to and spoke to about it. And I started writing a lot of stuff in a Fet Life journal and so I ended up sharing all of my dark thoughts with her. </w:t>
      </w:r>
    </w:p>
    <w:p w14:paraId="475EE9D1" w14:textId="77777777" w:rsidR="00A908C0" w:rsidRPr="000E3F35" w:rsidRDefault="00A908C0" w:rsidP="00A908C0">
      <w:pPr>
        <w:jc w:val="both"/>
        <w:rPr>
          <w:rFonts w:ascii="Kievit-Book" w:hAnsi="Kievit-Book"/>
        </w:rPr>
      </w:pPr>
    </w:p>
    <w:p w14:paraId="1F3CD064" w14:textId="77777777" w:rsidR="00A908C0" w:rsidRPr="000E3F35" w:rsidRDefault="00A908C0" w:rsidP="00A908C0">
      <w:pPr>
        <w:jc w:val="both"/>
        <w:rPr>
          <w:rFonts w:ascii="Kievit-Book" w:hAnsi="Kievit-Book"/>
        </w:rPr>
      </w:pPr>
      <w:r w:rsidRPr="000E3F35">
        <w:rPr>
          <w:rFonts w:ascii="Kievit-Book" w:hAnsi="Kievit-Book"/>
        </w:rPr>
        <w:t>[pause]</w:t>
      </w:r>
    </w:p>
    <w:p w14:paraId="7B136185" w14:textId="77777777" w:rsidR="00A908C0" w:rsidRPr="000E3F35" w:rsidRDefault="00A908C0" w:rsidP="00A908C0">
      <w:pPr>
        <w:jc w:val="both"/>
        <w:rPr>
          <w:rFonts w:ascii="Kievit-Book" w:hAnsi="Kievit-Book"/>
        </w:rPr>
      </w:pPr>
    </w:p>
    <w:p w14:paraId="31911950"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what was it like getting more involved in trans communities or in the trans community?</w:t>
      </w:r>
    </w:p>
    <w:p w14:paraId="2684DE6B" w14:textId="77777777" w:rsidR="00A908C0" w:rsidRPr="000E3F35" w:rsidRDefault="00A908C0" w:rsidP="00A908C0">
      <w:pPr>
        <w:jc w:val="both"/>
        <w:rPr>
          <w:rFonts w:ascii="Kievit-Book" w:hAnsi="Kievit-Book"/>
        </w:rPr>
      </w:pPr>
    </w:p>
    <w:p w14:paraId="525565DE"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Um, I guess my first inroad to that other than having met Maddie before was when I went to the um, the uh drop in support group at the gay center and I started to meet other folk, that was incredibly valuable and I was pretty much immediately hit with this sense of, I’m incredibly lucky and privileged, right, like here I am transitioning in New York in what is, like, the trans moment somehow, a couple years previously nobody knew we existed and then in the year I started coming out we’ve got Caitlyn Jenner on the cover of magazines and suddenly everyone what transgender is and suddenly we’re getting medical care and shit. And I met so many people who had—who had been homeless, so many people who were in various kinds of sex work—and lots of people who had been fucked up by that—people who had been thrown out by their families, people who had been thrown out of their marriage, people who had lost kids, over transition and their jobs and here I am kind of going through this awakening and having lost nothing, right. My family—I had a lot of difficulty with my family at first but there was never any question that they loved me and supported me. Like, my mom maybe never wanted to talk to me again, it took her a while to come around but now she’s like supermom about it. I mean, on and off, she goes to meetings, she wants to support trans initiatives and stuff. My wife of 8 years at that point stuck around, that was something I never expected, right, never thought that I had any right to expect and for her it was never a question, like—no, of course I’m sticking around, of course and like your gender wasn’t the thing I was attracted to—and I, yeah, I mean, I got hit with nothing but gratitude. I feel like I’ve been living in this bottomless sea of gratitude since I came out and I am just so lucky, I am so lucky to have supportive friends, to probably be living in the best city in the world to be trans in, right, I would argue. Um, yeah, so it’s sort of hit me even more with this feeling of needing to give back to the community as much as I can. So, I’ve met so many people that needed community that I’ve done sort of what I can to bring people together and support my own little corner of the trans community in New York. I don’t know, I still feel like I don’t do enough but I’ve made a lot of really good friends through the group and it’s definitely changed my perspective on the world in a lot of ways.</w:t>
      </w:r>
    </w:p>
    <w:p w14:paraId="3131DBED" w14:textId="77777777" w:rsidR="00A908C0" w:rsidRPr="000E3F35" w:rsidRDefault="00A908C0" w:rsidP="00A908C0">
      <w:pPr>
        <w:jc w:val="both"/>
        <w:rPr>
          <w:rFonts w:ascii="Kievit-Book" w:hAnsi="Kievit-Book"/>
        </w:rPr>
      </w:pPr>
    </w:p>
    <w:p w14:paraId="60CEEA9D"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Do you identify as lesbian, gay, bisexual, anything under the umbrella of queer other than trans and how does it feel to be trans in those spaces?</w:t>
      </w:r>
    </w:p>
    <w:p w14:paraId="7D0B68DD" w14:textId="77777777" w:rsidR="00A908C0" w:rsidRPr="000E3F35" w:rsidRDefault="00A908C0" w:rsidP="00A908C0">
      <w:pPr>
        <w:jc w:val="both"/>
        <w:rPr>
          <w:rFonts w:ascii="Kievit-Book" w:hAnsi="Kievit-Book"/>
        </w:rPr>
      </w:pPr>
    </w:p>
    <w:p w14:paraId="39C2F2B4"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I identify as bisexual, pretty much in the same way that I identify as anything is a political statement, right, because I want to stand with the bisexuals but also it’s factually accurate although that happened to me somewhere in transition and it continues to be weird. I identified as a straight man for the first 33 years of my life and I thought I was entirely attracted to women only. Um, and then somewhere within the first six months of starting on hormones something in </w:t>
      </w:r>
      <w:r w:rsidRPr="000E3F35">
        <w:rPr>
          <w:rFonts w:ascii="Kievit-Book" w:hAnsi="Kievit-Book"/>
        </w:rPr>
        <w:lastRenderedPageBreak/>
        <w:t>my head started to shift and men seemed attractive to me for the first time in my life. So, that almost seemed like it was an after effect of transition, it wasn’t something that I expected and it doesn’t seem to be anything universal but there we have it, like I</w:t>
      </w:r>
      <w:r w:rsidRPr="000E3F35">
        <w:rPr>
          <w:rFonts w:ascii="Cambria" w:hAnsi="Cambria" w:cs="Cambria"/>
        </w:rPr>
        <w:t>­</w:t>
      </w:r>
      <w:r w:rsidRPr="000E3F35">
        <w:rPr>
          <w:rFonts w:ascii="Kievit-Book" w:hAnsi="Kievit-Book"/>
        </w:rPr>
        <w:t>—people say you were just closeted, you were like didn’t want to be attracted to guys before—like, I’ve made out with guys, right, like I was as flexible as a straight guy comes, like I was, you know, I threw myself at it and it just didn’t do anything for me—you know, and then it did, so it, um, I don’t know at this point from the perspective of trans I now look back at the concept of monosexuality in any form as kind of like—really? That’s kind of a hang up you have—from my perspective now I don’t understand straight people or exclusively gay people because I’m like—how, what a weirdly limited concept of gender performance you seem to enjoy—and I know people all over the map so the idea of limiting myself to one or the other seems like, eh, that’s a cute preference I guess, like I don’t know! [laughter]</w:t>
      </w:r>
    </w:p>
    <w:p w14:paraId="06E5A628" w14:textId="77777777" w:rsidR="00A908C0" w:rsidRPr="000E3F35" w:rsidRDefault="00A908C0" w:rsidP="00A908C0">
      <w:pPr>
        <w:jc w:val="both"/>
        <w:rPr>
          <w:rFonts w:ascii="Kievit-Book" w:hAnsi="Kievit-Book"/>
        </w:rPr>
      </w:pPr>
      <w:r w:rsidRPr="000E3F35">
        <w:rPr>
          <w:rFonts w:ascii="Kievit-Book" w:hAnsi="Kievit-Book"/>
        </w:rPr>
        <w:t xml:space="preserve"> </w:t>
      </w:r>
    </w:p>
    <w:p w14:paraId="3323F9F0"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Oh that’s wonderful! [laughter]</w:t>
      </w:r>
    </w:p>
    <w:p w14:paraId="063848E1" w14:textId="77777777" w:rsidR="00A908C0" w:rsidRPr="000E3F35" w:rsidRDefault="00A908C0" w:rsidP="00A908C0">
      <w:pPr>
        <w:jc w:val="both"/>
        <w:rPr>
          <w:rFonts w:ascii="Kievit-Book" w:hAnsi="Kievit-Book"/>
        </w:rPr>
      </w:pPr>
      <w:r w:rsidRPr="000E3F35">
        <w:rPr>
          <w:rFonts w:ascii="Kievit-Book" w:hAnsi="Kievit-Book"/>
        </w:rPr>
        <w:t xml:space="preserve"> </w:t>
      </w:r>
    </w:p>
    <w:p w14:paraId="3850874D"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It’s funny from this—from where I am now to think of it that way. I certainly didn’t think of it that way for most of my life. Um, yeah I don’t know if I—if there’s a bisexual context that I exist in except that most of the people I know seem to be bisexual and a lot of them also are in some space of trans or gender-ness that kind of makes the concept of monosexuality seem quaint and weird [laughter] like…</w:t>
      </w:r>
    </w:p>
    <w:p w14:paraId="04636B38" w14:textId="77777777" w:rsidR="00A908C0" w:rsidRPr="000E3F35" w:rsidRDefault="00A908C0" w:rsidP="00A908C0">
      <w:pPr>
        <w:jc w:val="both"/>
        <w:rPr>
          <w:rFonts w:ascii="Kievit-Book" w:hAnsi="Kievit-Book"/>
        </w:rPr>
      </w:pPr>
      <w:r w:rsidRPr="000E3F35">
        <w:rPr>
          <w:rFonts w:ascii="Kievit-Book" w:hAnsi="Kievit-Book"/>
        </w:rPr>
        <w:t xml:space="preserve"> </w:t>
      </w:r>
    </w:p>
    <w:p w14:paraId="7514F970"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in these spaces do you—it seems like maybe what I’m getting from you is that generally monosexuality seems weird and so there seems to be a fluidity within sexuality and how do you feel as a trans person in these spaces? You mention that you go to the LGBT center or you did go at one point.</w:t>
      </w:r>
    </w:p>
    <w:p w14:paraId="40B2436F" w14:textId="77777777" w:rsidR="00A908C0" w:rsidRPr="000E3F35" w:rsidRDefault="00A908C0" w:rsidP="00A908C0">
      <w:pPr>
        <w:jc w:val="both"/>
        <w:rPr>
          <w:rFonts w:ascii="Kievit-Book" w:hAnsi="Kievit-Book"/>
        </w:rPr>
      </w:pPr>
      <w:r w:rsidRPr="000E3F35">
        <w:rPr>
          <w:rFonts w:ascii="Kievit-Book" w:hAnsi="Kievit-Book"/>
        </w:rPr>
        <w:t xml:space="preserve"> </w:t>
      </w:r>
    </w:p>
    <w:p w14:paraId="11D1DC02"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Um, I was never involved in anything that was—what wasn’t primarily trans queer circles. I—I’m struggling to think about it. I am sort of increasingly involved in—I’m a board member for an organization called Equality New York which is a LGBTQ political action group and lobbying organization, activist organization, and a lot of the activism circles and that kind of community in New York is thirty-something, white, upper class gay men, right, and that’s, you know, the white, cis gay men are kind of the power demographic in terms of queer circles like that and they do dominate those kinds of areas and so there are occasionally kinds of context where I will be the trans woman with all of the gay men, and you know I’m sort of aware of not being in their culture. Every once in a while a little bit weirded out when they try to assert that I am in their culture in a way that it kind of equates me with drag performers. I’ve had a lot of gay men kind of say—hey, we’re doing a drag show, you should be there, this is totally your thing—and I’m like—I am not a drag queen, like that ain’t my jam, thanks, this is not performative—right, so I’m made a little uncomfortable by that. I’ve never been aware of any community of like, cis lesbians that I’ve been adjacent to, I just haven’t known that many. Um, yeah, so I’m trying to think of other kinds of queer communities that I’m connected to. Most of them are—have a heavy dose of trans folk in it because that’s sort of where I’ve worked my way into. </w:t>
      </w:r>
    </w:p>
    <w:p w14:paraId="3AF1F4AB" w14:textId="77777777" w:rsidR="00A908C0" w:rsidRPr="000E3F35" w:rsidRDefault="00A908C0" w:rsidP="00A908C0">
      <w:pPr>
        <w:jc w:val="both"/>
        <w:rPr>
          <w:rFonts w:ascii="Kievit-Book" w:hAnsi="Kievit-Book"/>
        </w:rPr>
      </w:pPr>
      <w:r w:rsidRPr="000E3F35">
        <w:rPr>
          <w:rFonts w:ascii="Kievit-Book" w:hAnsi="Kievit-Book"/>
        </w:rPr>
        <w:t xml:space="preserve"> </w:t>
      </w:r>
    </w:p>
    <w:p w14:paraId="6F4429F2"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How do you see yourself in this increased moment of trans visibility?</w:t>
      </w:r>
    </w:p>
    <w:p w14:paraId="250A2359" w14:textId="77777777" w:rsidR="00A908C0" w:rsidRPr="000E3F35" w:rsidRDefault="00A908C0" w:rsidP="00A908C0">
      <w:pPr>
        <w:jc w:val="both"/>
        <w:rPr>
          <w:rFonts w:ascii="Kievit-Book" w:hAnsi="Kievit-Book"/>
        </w:rPr>
      </w:pPr>
      <w:r w:rsidRPr="000E3F35">
        <w:rPr>
          <w:rFonts w:ascii="Kievit-Book" w:hAnsi="Kievit-Book"/>
        </w:rPr>
        <w:lastRenderedPageBreak/>
        <w:t xml:space="preserve"> </w:t>
      </w:r>
    </w:p>
    <w:p w14:paraId="10FADFAE"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Um, well I feel like there’s a low-level kind of activism that I can do by just being visible, by being a person who doesn’t really risk much by being visible, by being out about my identity, right, being someone that can be sort of articulate and forward about this stuff so I do like, you know, projects like this, other kinds of things that I’ve done over the years where people are like—can you tell me your experience, identify yourself publicly, are you comfortable with that? —I’m like—yeah, absolutely, cool, I’m not going to lose my job or my house or my wife, everyone knows, I’m totally out and that’s cool—um, like I said, I mean, I’m incredibly grateful to be coming out in this age instead—like, five years earlier and I would have had a much harder time with things, right, now I just have an exhausting uphill battle for something like reasonable healthcare instead of a complete brick wall and that’s something. Like, I’ve had a lot of exhausting up-battles in terms of bureaucracy in terms of healthcare, especially, but, you know, I’ve had successes too and if not for this moment that we are having in history I might—I would have very little expectation that I would have any access to anything like gender-confirming surgery or hormones as easily as I have, you know.</w:t>
      </w:r>
    </w:p>
    <w:p w14:paraId="0363E198" w14:textId="77777777" w:rsidR="00A908C0" w:rsidRPr="000E3F35" w:rsidRDefault="00A908C0" w:rsidP="00A908C0">
      <w:pPr>
        <w:jc w:val="both"/>
        <w:rPr>
          <w:rFonts w:ascii="Kievit-Book" w:hAnsi="Kievit-Book"/>
        </w:rPr>
      </w:pPr>
      <w:r w:rsidRPr="000E3F35">
        <w:rPr>
          <w:rFonts w:ascii="Kievit-Book" w:hAnsi="Kievit-Book"/>
        </w:rPr>
        <w:t xml:space="preserve"> </w:t>
      </w:r>
    </w:p>
    <w:p w14:paraId="29D22D5B"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you were able to access those things?</w:t>
      </w:r>
    </w:p>
    <w:p w14:paraId="7F22CB2E" w14:textId="77777777" w:rsidR="00A908C0" w:rsidRPr="000E3F35" w:rsidRDefault="00A908C0" w:rsidP="00A908C0">
      <w:pPr>
        <w:jc w:val="both"/>
        <w:rPr>
          <w:rFonts w:ascii="Kievit-Book" w:hAnsi="Kievit-Book"/>
        </w:rPr>
      </w:pPr>
      <w:r w:rsidRPr="000E3F35">
        <w:rPr>
          <w:rFonts w:ascii="Kievit-Book" w:hAnsi="Kievit-Book"/>
        </w:rPr>
        <w:t xml:space="preserve"> </w:t>
      </w:r>
    </w:p>
    <w:p w14:paraId="74D99CB8"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Yeah, I had bottom surgery just a little over two years ago and that was mostly covered by insurance and if you had said that—those words just a few years earlier they would have said you were crazy, right. The idea that insurance companies paying for vaginas, like—No! Absolutely not, that’s cosmetic and only for crazy people and those crazy people better be willing to shell out the cost of a car or a few cars?—eh, yeah, I mean, I kind of showed up just in time for that to happen. On the other hand I spent over a year fighting for top surgery and I went through dozens of medical loops, multiple tests, I had to take off my shirt in front of a camera crew, I had multiple doctors and therapists sign off on the fact that I legitimately did need this surgery to feel more comfortable with myself, to relieve gender dysphoria and still on the very morning of that surgery I got a—sorry, no actually we’re not going to cover it, we consider it cosmetic after all—um, and that’s real hard and I guess I’m still fighting that fight so we’re somewhere in the middle. [laughter] I’m real glad about how far we’ve come, I’m real glad that the city respects trans rights. I was there at Gracie Mansion on Laverne Cox Day, when the mayor awarded Laverne Cox the seal of the—of New York City and awarded her a day in her honor and she was crying and I was crying and it was amazing and she gave a speech, like—I can’t believe that I’m standing here because a few years ago when I was working go go bars downtown, just this poor girl out of Alabama trying to figure out whether she could have an acting career and here she is honored—and it was real, you know, I—real proud of my city that day.</w:t>
      </w:r>
    </w:p>
    <w:p w14:paraId="5B5E262B" w14:textId="77777777" w:rsidR="00A908C0" w:rsidRPr="000E3F35" w:rsidRDefault="00A908C0" w:rsidP="00A908C0">
      <w:pPr>
        <w:jc w:val="both"/>
        <w:rPr>
          <w:rFonts w:ascii="Kievit-Book" w:hAnsi="Kievit-Book"/>
        </w:rPr>
      </w:pPr>
      <w:r w:rsidRPr="000E3F35">
        <w:rPr>
          <w:rFonts w:ascii="Kievit-Book" w:hAnsi="Kievit-Book"/>
        </w:rPr>
        <w:t xml:space="preserve"> </w:t>
      </w:r>
    </w:p>
    <w:p w14:paraId="45EB2C0B"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That’s beautiful.</w:t>
      </w:r>
    </w:p>
    <w:p w14:paraId="6A057577" w14:textId="77777777" w:rsidR="00A908C0" w:rsidRPr="000E3F35" w:rsidRDefault="00A908C0" w:rsidP="00A908C0">
      <w:pPr>
        <w:jc w:val="both"/>
        <w:rPr>
          <w:rFonts w:ascii="Kievit-Book" w:hAnsi="Kievit-Book"/>
        </w:rPr>
      </w:pPr>
      <w:r w:rsidRPr="000E3F35">
        <w:rPr>
          <w:rFonts w:ascii="Kievit-Book" w:hAnsi="Kievit-Book"/>
        </w:rPr>
        <w:t xml:space="preserve"> </w:t>
      </w:r>
    </w:p>
    <w:p w14:paraId="6E783D67"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Yeah, oh man it was a moment. Me and Amy there in matching ruby slippers on the white house lawn getting tons of compliments being friends with Dorothy.</w:t>
      </w:r>
    </w:p>
    <w:p w14:paraId="15D89D32" w14:textId="77777777" w:rsidR="00A908C0" w:rsidRPr="000E3F35" w:rsidRDefault="00A908C0" w:rsidP="00A908C0">
      <w:pPr>
        <w:jc w:val="both"/>
        <w:rPr>
          <w:rFonts w:ascii="Kievit-Book" w:hAnsi="Kievit-Book"/>
        </w:rPr>
      </w:pPr>
      <w:r w:rsidRPr="000E3F35">
        <w:rPr>
          <w:rFonts w:ascii="Kievit-Book" w:hAnsi="Kievit-Book"/>
        </w:rPr>
        <w:t xml:space="preserve"> </w:t>
      </w:r>
    </w:p>
    <w:p w14:paraId="3213358C"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That’s so sweet. How about we take our break right about now?</w:t>
      </w:r>
    </w:p>
    <w:p w14:paraId="25FA000C" w14:textId="77777777" w:rsidR="00A908C0" w:rsidRPr="000E3F35" w:rsidRDefault="00A908C0" w:rsidP="00A908C0">
      <w:pPr>
        <w:jc w:val="both"/>
        <w:rPr>
          <w:rFonts w:ascii="Kievit-Book" w:hAnsi="Kievit-Book"/>
        </w:rPr>
      </w:pPr>
      <w:r w:rsidRPr="000E3F35">
        <w:rPr>
          <w:rFonts w:ascii="Kievit-Book" w:hAnsi="Kievit-Book"/>
        </w:rPr>
        <w:t xml:space="preserve"> </w:t>
      </w:r>
    </w:p>
    <w:p w14:paraId="02E08B14" w14:textId="77777777" w:rsidR="00A908C0" w:rsidRPr="000E3F35" w:rsidRDefault="00A908C0" w:rsidP="00A908C0">
      <w:pPr>
        <w:jc w:val="both"/>
        <w:rPr>
          <w:rFonts w:ascii="Kievit-Book" w:hAnsi="Kievit-Book"/>
        </w:rPr>
      </w:pPr>
      <w:r w:rsidRPr="000E3F35">
        <w:rPr>
          <w:rFonts w:ascii="Kievit-Bold" w:hAnsi="Kievit-Bold"/>
        </w:rPr>
        <w:lastRenderedPageBreak/>
        <w:t>Scott:</w:t>
      </w:r>
      <w:r w:rsidRPr="000E3F35">
        <w:rPr>
          <w:rFonts w:ascii="Kievit-Book" w:hAnsi="Kievit-Book"/>
        </w:rPr>
        <w:t xml:space="preserve"> Cool, I could use the bathroom.</w:t>
      </w:r>
    </w:p>
    <w:p w14:paraId="7B443303" w14:textId="77777777" w:rsidR="00A908C0" w:rsidRPr="000E3F35" w:rsidRDefault="00A908C0" w:rsidP="00A908C0">
      <w:pPr>
        <w:jc w:val="both"/>
        <w:rPr>
          <w:rFonts w:ascii="Kievit-Book" w:hAnsi="Kievit-Book"/>
        </w:rPr>
      </w:pPr>
      <w:r w:rsidRPr="000E3F35">
        <w:rPr>
          <w:rFonts w:ascii="Kievit-Book" w:hAnsi="Kievit-Book"/>
        </w:rPr>
        <w:t xml:space="preserve"> </w:t>
      </w:r>
    </w:p>
    <w:p w14:paraId="0265F581" w14:textId="77777777" w:rsidR="00A908C0" w:rsidRPr="000E3F35" w:rsidRDefault="00A908C0" w:rsidP="00A908C0">
      <w:pPr>
        <w:jc w:val="both"/>
        <w:rPr>
          <w:rFonts w:ascii="Kievit-Book" w:hAnsi="Kievit-Book"/>
        </w:rPr>
      </w:pPr>
      <w:r w:rsidRPr="000E3F35">
        <w:rPr>
          <w:rFonts w:ascii="Kievit-Book" w:hAnsi="Kievit-Book"/>
        </w:rPr>
        <w:t>[break]</w:t>
      </w:r>
    </w:p>
    <w:p w14:paraId="1C880033" w14:textId="77777777" w:rsidR="00A908C0" w:rsidRPr="000E3F35" w:rsidRDefault="00A908C0" w:rsidP="00A908C0">
      <w:pPr>
        <w:jc w:val="both"/>
        <w:rPr>
          <w:rFonts w:ascii="Kievit-Book" w:hAnsi="Kievit-Book"/>
        </w:rPr>
      </w:pPr>
      <w:r w:rsidRPr="000E3F35">
        <w:rPr>
          <w:rFonts w:ascii="Kievit-Book" w:hAnsi="Kievit-Book"/>
        </w:rPr>
        <w:t xml:space="preserve"> </w:t>
      </w:r>
    </w:p>
    <w:p w14:paraId="287C700F"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how would you say you understand your gender?</w:t>
      </w:r>
    </w:p>
    <w:p w14:paraId="48E3BD86" w14:textId="77777777" w:rsidR="00A908C0" w:rsidRPr="000E3F35" w:rsidRDefault="00A908C0" w:rsidP="00A908C0">
      <w:pPr>
        <w:jc w:val="both"/>
        <w:rPr>
          <w:rFonts w:ascii="Kievit-Book" w:hAnsi="Kievit-Book"/>
        </w:rPr>
      </w:pPr>
      <w:r w:rsidRPr="000E3F35">
        <w:rPr>
          <w:rFonts w:ascii="Kievit-Book" w:hAnsi="Kievit-Book"/>
        </w:rPr>
        <w:t xml:space="preserve"> </w:t>
      </w:r>
    </w:p>
    <w:p w14:paraId="63EAA1DB"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Um, I think gender is basically a language. It’s a language that all of humanity has evolved and we all share all though there a lot of different dialects and how you speak gender in one country isn’t the way you speak gender in another country, right. But we all speak gender and it’s a language where you communicate to other people kind of how you want to be treated, how you want to be touched, how you want to be interacted—how you want to interact sexually, how you want to interact romantically, um, where you sort of feel comfortable with in a relationship with each other and we use that language to talk about what we want with the rest of our pack society of lovely bald monkeys. So, this isn’t how I used to think of it, certainly, it kind of transition to think of it this way but all I’m really saying, as far as I understand it, when I say I’m a woman is that I want you to treat me as a woman and whatever ‘woman’ means to you, do that to me please. But it’s just a matter of comfort, I don’t think it refers to anything essential about my being other than that’s my preference, that’s what makes me happier, and ‘woman’ is a whole mess of things to different people, and different cultures, and there’s different dialects but generally speaking that’s where I like to live. And that was kind of a revelation to find a place I like to live because I didn’t think that I had anywhere to live before that. I used to think of male as the gen—like not the one I would have picked but the one I got so whatever, right, the idea that I could change something about that seemed as fantastical as I would wake up and fly one day, it just wasn’t something I even thought about, it as nonsense until it wasn’t. And the moment it wasn’t it was everything I had hoped, it was like—would you rather be treated like a woman this way?—It was like absolutely, yep. Would you rather look like—yeah, in pretty much every way ok. So any parts of masculinity or any associated with maleness that you’d like to keep? No, not a-one, actually. Which isn’t to say that I won’t have fun walking around looking butch every now and then, walking around with a jacket or even being a little gender ambiguous but to me that’s like maybe gender ambiguous woman because girls can have fun with gender performance and still very much be female. So, yeah, that’s where I found I like to live and now it seems like it’s getting so antiquated to be so binary, right, because the kids today are real queer and real ambiguous and want to be they pronouns and I’m like—yeah, that’s awesome, that’s cool, express yourself with that ambiguity but for me I feel kind of not tempted by it. Like, I’d rather be a ‘they’ than a ‘he’ but I’d rather be a ‘she’ than a ‘they’. And I haven’t felt particularly tempted by that but who knows! I didn’t expect to be here a few years ago, I wouldn’t shocked to end up there. I have a friend who went to ‘she’ and then drifted to ‘they’ and probably a few friends over the years, I don’t know, it seems interesting. I tried out genderqueer at first before I could admit to myself that I was a woman and it didn’t fit on me, it didn’t look right, it felt like I was pretending to something. It kind of just looked like I was trying to be in a punk band. And then when I find myself in a real femme-y place suddenly I’m like—I love the way that woman looks in the mirror for the first time in my life. I didn’t even realize that I hated every single image of myself that I had ever seen of myself up until then because that hadn’t occurred to me that I could be different because everyone talks about hating the way they look in photos, right, that must just be where </w:t>
      </w:r>
      <w:r w:rsidRPr="000E3F35">
        <w:rPr>
          <w:rFonts w:ascii="Kievit-Book" w:hAnsi="Kievit-Book"/>
        </w:rPr>
        <w:lastRenderedPageBreak/>
        <w:t>everyone lives where nothing looks like you and nothing makes you feel good when you look at yourself. That’s just how everyone lives, it didn’t occur to me that that was a situation that has flexibility and then I was like—holy crap!—I would have moments of gender euphoria with it, when I shaved my legs, when I shaved my arms for the first time I couldn’t express how hard that hit me, like in tears. And suddenly there was this itchy sweater that I could peel off that I was wearing, that was the metaphor I used when I came out to my extended family in a letter and they still tell me about it, they still say—that made a lot of sense to us—because I said—imagine you’ve been wearing an itchy sweater your whole life and sometimes when it’s like winter you feel comfortable, and you seem about as comfortable as everyone else, but then occasionally you’ll be out on the beach and everyone else seems comfortable and you don’t and you’re real sweaty and you don’t want to be there and you don’t know why. And then one day you take that sweater off and you can feel the air on your skin and holy crap! This changes everything. So, that’s kind of how it was for me.</w:t>
      </w:r>
    </w:p>
    <w:p w14:paraId="3B504924" w14:textId="77777777" w:rsidR="00A908C0" w:rsidRPr="000E3F35" w:rsidRDefault="00A908C0" w:rsidP="00A908C0">
      <w:pPr>
        <w:jc w:val="both"/>
        <w:rPr>
          <w:rFonts w:ascii="Kievit-Book" w:hAnsi="Kievit-Book"/>
        </w:rPr>
      </w:pPr>
    </w:p>
    <w:p w14:paraId="1212CA37"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Oh! When did you first become aware of gender?</w:t>
      </w:r>
    </w:p>
    <w:p w14:paraId="75E4552D" w14:textId="77777777" w:rsidR="00A908C0" w:rsidRPr="000E3F35" w:rsidRDefault="00A908C0" w:rsidP="00A908C0">
      <w:pPr>
        <w:jc w:val="both"/>
        <w:rPr>
          <w:rFonts w:ascii="Kievit-Book" w:hAnsi="Kievit-Book"/>
        </w:rPr>
      </w:pPr>
    </w:p>
    <w:p w14:paraId="53A49E33"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As a concept? Wow! I don’t see… I guess the first time I started thinking about it other than just a binary either or, you know, you are what you’re given kind of concept was when—when my ex Gabe started to transition. And I started to see that that was a thing with a little more complexity. I mean, I guess, there were plenty of people who had a gender ambiguity about them and they didn’t seem that particularly strange, it just wasn’t something thought about—or at least not something I thought about, particularly thought about as a conceptual possibility up until that point. Right? I don’t know, somehow, despite all of that I have all of these hard baked-in concepts of gender and what a woman is supposed to be and what a woman is supposed to look like and what a man is supposed to be and look like and do and I’m still letting them—oh! I can tell you the story about the bath bombs, that’s the interesting moment because I never thought I had a gender, really, I never thought about my gender as being something I had any attachment to but also not anything that I had any aversion to, it was just a thing that I was and then by pure happenstance I am talking to my wife, Amy, about what to get my mom for Christmas one year and I’m like we can always get her bath bombs or some other bath beauty product, right, we can always get that for her. And then somewhere I drift off and I’m like—you know, nobody gets me bath bombs or bath beauty products, I love baths somebody should get me that stuff—and Amy agreed that someone should get me that stuff. And I didn’t realize that that was me deciding my Christmas gift was. So, we’re away in Boston with my whole family and I open up this box on Christmas morning filled with, like, Etsy-purchased custom bath bombs in a dozen different smells and my mom looks down and she’s like—oh, what’s that, bath bombs? You got them for Amy?—and I’m like—no, she got them for me!—and she’s like—no—and like, she couldn’t believe it and my dad is like—is it a joke?—and I’m like, what the fuck?! And then—I never in my life felt judged for my gender performance and there I was from my mom, who loves baths, who raised me loving nice, hot baths and I was always a pain-in-the-ass about taking showers, and I still like taking hot baths, and suddenly I’m getting this eye from my parents about it and I’m like—oh, shit! That hits me in a place—and it was that pinprick that sort of opened up the wound that I have always felt shit about my gender, I have always wished I could be more effeminate and I always felt like I wasn’t allowed. And fuck that a little bit. I was very surprised </w:t>
      </w:r>
      <w:r w:rsidRPr="000E3F35">
        <w:rPr>
          <w:rFonts w:ascii="Kievit-Book" w:hAnsi="Kievit-Book"/>
        </w:rPr>
        <w:lastRenderedPageBreak/>
        <w:t>that that hit me and I suddenly connect all of these points across my life of seeing what girls were allowed to do and wishing I could do that. And I never had, right, and my whole life I never cross-dressed, I never stole my sisters panties or anything like that, I never put on her makeup, I never play-acted any of it. But, the moment I started the history of my life and that narrative I said—were you always the wrong gender?—it was a hundred percent yes and from there I had to start over and say ok, let’s say something’s wrong with your gender, what the fuck can you do to fix it? Right? Um, but it came as such a surprise to me. I [computer sound and laughter] what else? [laughter]</w:t>
      </w:r>
    </w:p>
    <w:p w14:paraId="6D55F84B" w14:textId="77777777" w:rsidR="00A908C0" w:rsidRPr="000E3F35" w:rsidRDefault="00A908C0" w:rsidP="00A908C0">
      <w:pPr>
        <w:jc w:val="both"/>
        <w:rPr>
          <w:rFonts w:ascii="Kievit-Book" w:hAnsi="Kievit-Book"/>
        </w:rPr>
      </w:pPr>
    </w:p>
    <w:p w14:paraId="1623596C"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Can you tell me about a time you felt seen?</w:t>
      </w:r>
    </w:p>
    <w:p w14:paraId="652A4798" w14:textId="77777777" w:rsidR="00A908C0" w:rsidRPr="000E3F35" w:rsidRDefault="00A908C0" w:rsidP="00A908C0">
      <w:pPr>
        <w:jc w:val="both"/>
        <w:rPr>
          <w:rFonts w:ascii="Kievit-Book" w:hAnsi="Kievit-Book"/>
        </w:rPr>
      </w:pPr>
    </w:p>
    <w:p w14:paraId="22097760"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I don’t know, seen? Um… hmm, man, I’m a real exhibitionist is the thing, right, and when you say “do I feel seen” well I—I like being looked at. I like being seen as a woman a lot, right. Um, there’s a term, right, “autogynephilia”, that I stumbled on and I’m like maybe explains this a lot because I really like the idea of—it turns me on, it makes me feel gender-euphoric to be seen so, you know, I’ve got some pictures of myself that I really like now and some of them are on OKCupid and sometimes people send me real trashy poems and I like that. I like some attention, you know. It’s very validating, um, I don’t know. I’m kind of a nudist now, I like being seen walking around naked. I like people knowing what I got now. I like that I can be bare ass naked and people still say—that looks like a woman—and feel real comfortable that I can go into all women’s spaces and people don’t bat an eye, that makes me feel real good. Yeah, I feel seen when I show myself off and I’m celebrated so I gravitate towards places I can do that.</w:t>
      </w:r>
    </w:p>
    <w:p w14:paraId="60355997" w14:textId="77777777" w:rsidR="00A908C0" w:rsidRPr="000E3F35" w:rsidRDefault="00A908C0" w:rsidP="00A908C0">
      <w:pPr>
        <w:jc w:val="both"/>
        <w:rPr>
          <w:rFonts w:ascii="Kievit-Book" w:hAnsi="Kievit-Book"/>
        </w:rPr>
      </w:pPr>
    </w:p>
    <w:p w14:paraId="79BAED23"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So is there one thing you would want people to know either about you or anything you want to tell people?</w:t>
      </w:r>
    </w:p>
    <w:p w14:paraId="13285E84" w14:textId="77777777" w:rsidR="00A908C0" w:rsidRPr="000E3F35" w:rsidRDefault="00A908C0" w:rsidP="00A908C0">
      <w:pPr>
        <w:jc w:val="both"/>
        <w:rPr>
          <w:rFonts w:ascii="Kievit-Book" w:hAnsi="Kievit-Book"/>
        </w:rPr>
      </w:pPr>
    </w:p>
    <w:p w14:paraId="0EBE98BE" w14:textId="77777777" w:rsidR="00A908C0" w:rsidRPr="000E3F35" w:rsidRDefault="00A908C0" w:rsidP="00A908C0">
      <w:pPr>
        <w:jc w:val="both"/>
        <w:rPr>
          <w:rFonts w:ascii="Kievit-Book" w:hAnsi="Kievit-Book"/>
        </w:rPr>
      </w:pPr>
      <w:r w:rsidRPr="000E3F35">
        <w:rPr>
          <w:rFonts w:ascii="Kievit-Bold" w:hAnsi="Kievit-Bold"/>
        </w:rPr>
        <w:t>Scott:</w:t>
      </w:r>
      <w:r w:rsidRPr="000E3F35">
        <w:rPr>
          <w:rFonts w:ascii="Kievit-Book" w:hAnsi="Kievit-Book"/>
        </w:rPr>
        <w:t xml:space="preserve"> People to know about me? I don’t know, that’s big, right? Um, I don’t know, um… I think—I think I have always been driven by a thing and I’m still trying to figure out what that is. I’m a radical optimist, I identify with that when I realized how much the world needed it, right. Um, I’m excited to live everyday of this journey, I’m grateful for every minute of this miracle that I get. I want to see where it all goes and I expect to live forever.</w:t>
      </w:r>
    </w:p>
    <w:p w14:paraId="40F659A3" w14:textId="77777777" w:rsidR="00A908C0" w:rsidRPr="000E3F35" w:rsidRDefault="00A908C0" w:rsidP="00A908C0">
      <w:pPr>
        <w:jc w:val="both"/>
        <w:rPr>
          <w:rFonts w:ascii="Kievit-Book" w:hAnsi="Kievit-Book"/>
        </w:rPr>
      </w:pPr>
    </w:p>
    <w:p w14:paraId="45D986ED" w14:textId="77777777" w:rsidR="00A908C0" w:rsidRPr="000E3F35" w:rsidRDefault="00A908C0" w:rsidP="00A908C0">
      <w:pPr>
        <w:jc w:val="both"/>
        <w:rPr>
          <w:rFonts w:ascii="Kievit-Book" w:hAnsi="Kievit-Book"/>
        </w:rPr>
      </w:pPr>
      <w:r w:rsidRPr="000E3F35">
        <w:rPr>
          <w:rFonts w:ascii="Kievit-Book" w:hAnsi="Kievit-Book"/>
        </w:rPr>
        <w:t>[laughter]</w:t>
      </w:r>
    </w:p>
    <w:p w14:paraId="4519FB3A" w14:textId="77777777" w:rsidR="00A908C0" w:rsidRPr="000E3F35" w:rsidRDefault="00A908C0" w:rsidP="00A908C0">
      <w:pPr>
        <w:jc w:val="both"/>
        <w:rPr>
          <w:rFonts w:ascii="Kievit-Book" w:hAnsi="Kievit-Book"/>
        </w:rPr>
      </w:pPr>
    </w:p>
    <w:p w14:paraId="10C7C4B4" w14:textId="77777777" w:rsidR="00A908C0" w:rsidRPr="000E3F35" w:rsidRDefault="008C46CD" w:rsidP="00A908C0">
      <w:pPr>
        <w:jc w:val="both"/>
        <w:rPr>
          <w:rFonts w:ascii="Kievit-Book" w:hAnsi="Kievit-Book"/>
        </w:rPr>
      </w:pPr>
      <w:r>
        <w:rPr>
          <w:rFonts w:ascii="Kievit-Bold" w:hAnsi="Kievit-Bold"/>
        </w:rPr>
        <w:t>Tyler M:</w:t>
      </w:r>
      <w:r w:rsidR="00A908C0" w:rsidRPr="000E3F35">
        <w:rPr>
          <w:rFonts w:ascii="Kievit-Book" w:hAnsi="Kievit-Book"/>
        </w:rPr>
        <w:t xml:space="preserve"> Thank you so much, Robin. I think we had a great time here and we got some really interesting and important stuff. So thank you for joining me.</w:t>
      </w:r>
    </w:p>
    <w:p w14:paraId="5AD1DEB1" w14:textId="77777777" w:rsidR="00A908C0" w:rsidRPr="000E3F35" w:rsidRDefault="00A908C0" w:rsidP="00A908C0">
      <w:pPr>
        <w:jc w:val="both"/>
        <w:rPr>
          <w:rFonts w:ascii="Kievit-Book" w:hAnsi="Kievit-Book"/>
        </w:rPr>
      </w:pPr>
    </w:p>
    <w:p w14:paraId="40591A12" w14:textId="77777777" w:rsidR="0015061E" w:rsidRPr="00085BC2" w:rsidRDefault="00A908C0" w:rsidP="0015061E">
      <w:pPr>
        <w:jc w:val="both"/>
        <w:rPr>
          <w:rFonts w:ascii="Kievit-Book" w:hAnsi="Kievit-Book"/>
        </w:rPr>
      </w:pPr>
      <w:r w:rsidRPr="000E3F35">
        <w:rPr>
          <w:rFonts w:ascii="Kievit-Bold" w:hAnsi="Kievit-Bold"/>
        </w:rPr>
        <w:t>Scott:</w:t>
      </w:r>
      <w:r w:rsidRPr="000E3F35">
        <w:rPr>
          <w:rFonts w:ascii="Kievit-Book" w:hAnsi="Kievit-Book"/>
        </w:rPr>
        <w:t xml:space="preserve"> Thank you!</w:t>
      </w:r>
    </w:p>
    <w:p w14:paraId="354A025A" w14:textId="77777777" w:rsidR="00C83BD2" w:rsidRPr="007C5CA8" w:rsidRDefault="00C83BD2" w:rsidP="00C83BD2">
      <w:pPr>
        <w:widowControl w:val="0"/>
        <w:autoSpaceDE w:val="0"/>
        <w:autoSpaceDN w:val="0"/>
        <w:adjustRightInd w:val="0"/>
        <w:jc w:val="both"/>
      </w:pPr>
    </w:p>
    <w:sectPr w:rsidR="00C83BD2" w:rsidRPr="007C5CA8" w:rsidSect="00EB724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7B86" w14:textId="77777777" w:rsidR="00036CF4" w:rsidRDefault="00036CF4" w:rsidP="00EB7244">
      <w:r>
        <w:separator/>
      </w:r>
    </w:p>
  </w:endnote>
  <w:endnote w:type="continuationSeparator" w:id="0">
    <w:p w14:paraId="054B8075" w14:textId="77777777" w:rsidR="00036CF4" w:rsidRDefault="00036CF4" w:rsidP="00EB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Kievit-Bold">
    <w:altName w:val="Calibri"/>
    <w:panose1 w:val="020B0604020202020204"/>
    <w:charset w:val="00"/>
    <w:family w:val="auto"/>
    <w:notTrueType/>
    <w:pitch w:val="variable"/>
    <w:sig w:usb0="00000003" w:usb1="00000000" w:usb2="00000000" w:usb3="00000000" w:csb0="00000001" w:csb1="00000000"/>
  </w:font>
  <w:font w:name="Kievit-Book">
    <w:altName w:val="Calibri"/>
    <w:panose1 w:val="020B06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77B1" w14:textId="77777777" w:rsidR="00036CF4" w:rsidRDefault="00036CF4" w:rsidP="00EB7244">
      <w:r>
        <w:separator/>
      </w:r>
    </w:p>
  </w:footnote>
  <w:footnote w:type="continuationSeparator" w:id="0">
    <w:p w14:paraId="3F14F388" w14:textId="77777777" w:rsidR="00036CF4" w:rsidRDefault="00036CF4" w:rsidP="00EB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D76A" w14:textId="77777777" w:rsidR="00C83BD2" w:rsidRPr="0042708C" w:rsidRDefault="00C83BD2" w:rsidP="00785E45">
    <w:pPr>
      <w:pStyle w:val="Header"/>
      <w:framePr w:w="1082" w:wrap="none" w:vAnchor="text" w:hAnchor="page" w:x="10582" w:y="1"/>
      <w:tabs>
        <w:tab w:val="clear" w:pos="9360"/>
        <w:tab w:val="right" w:pos="9090"/>
      </w:tabs>
      <w:ind w:left="-740" w:right="-740" w:firstLine="740"/>
      <w:rPr>
        <w:rStyle w:val="PageNumber"/>
        <w:rFonts w:ascii="Kievit-Book" w:hAnsi="Kievit-Book"/>
      </w:rPr>
    </w:pPr>
    <w:r w:rsidRPr="0042708C">
      <w:rPr>
        <w:rStyle w:val="PageNumber"/>
        <w:rFonts w:ascii="Kievit-Book" w:hAnsi="Kievit-Book"/>
      </w:rPr>
      <w:fldChar w:fldCharType="begin"/>
    </w:r>
    <w:r w:rsidRPr="0042708C">
      <w:rPr>
        <w:rStyle w:val="PageNumber"/>
        <w:rFonts w:ascii="Kievit-Book" w:hAnsi="Kievit-Book"/>
      </w:rPr>
      <w:instrText xml:space="preserve">PAGE  </w:instrText>
    </w:r>
    <w:r w:rsidRPr="0042708C">
      <w:rPr>
        <w:rStyle w:val="PageNumber"/>
        <w:rFonts w:ascii="Kievit-Book" w:hAnsi="Kievit-Book"/>
      </w:rPr>
      <w:fldChar w:fldCharType="separate"/>
    </w:r>
    <w:r w:rsidR="00B62E23">
      <w:rPr>
        <w:rStyle w:val="PageNumber"/>
        <w:rFonts w:ascii="Kievit-Book" w:hAnsi="Kievit-Book"/>
        <w:noProof/>
      </w:rPr>
      <w:t>2</w:t>
    </w:r>
    <w:r w:rsidRPr="0042708C">
      <w:rPr>
        <w:rStyle w:val="PageNumber"/>
        <w:rFonts w:ascii="Kievit-Book" w:hAnsi="Kievit-Book"/>
      </w:rPr>
      <w:fldChar w:fldCharType="end"/>
    </w:r>
    <w:r w:rsidR="003C3E39">
      <w:rPr>
        <w:rStyle w:val="PageNumber"/>
        <w:rFonts w:ascii="Kievit-Book" w:hAnsi="Kievit-Book"/>
      </w:rPr>
      <w:t xml:space="preserve"> (of </w:t>
    </w:r>
    <w:r w:rsidR="00A908C0">
      <w:rPr>
        <w:rStyle w:val="PageNumber"/>
        <w:rFonts w:ascii="Kievit-Book" w:hAnsi="Kievit-Book"/>
      </w:rPr>
      <w:t>13</w:t>
    </w:r>
    <w:r>
      <w:rPr>
        <w:rStyle w:val="PageNumber"/>
        <w:rFonts w:ascii="Kievit-Book" w:hAnsi="Kievit-Book"/>
      </w:rPr>
      <w:t>)</w:t>
    </w:r>
  </w:p>
  <w:p w14:paraId="7711E4AE" w14:textId="77777777" w:rsidR="00C83BD2" w:rsidRDefault="00927B21" w:rsidP="00EB7244">
    <w:pPr>
      <w:pStyle w:val="Header"/>
      <w:tabs>
        <w:tab w:val="clear" w:pos="9360"/>
        <w:tab w:val="right" w:pos="9090"/>
      </w:tabs>
      <w:ind w:right="270"/>
      <w:jc w:val="right"/>
    </w:pPr>
    <w:r>
      <w:rPr>
        <w:rFonts w:ascii="Kievit-Book" w:hAnsi="Kievit-Book" w:cs="Kievit-Book"/>
        <w:color w:val="000000"/>
      </w:rPr>
      <w:t>NYC TOHP Transcript #</w:t>
    </w:r>
    <w:r w:rsidR="00A908C0">
      <w:rPr>
        <w:rFonts w:ascii="Kievit-Book" w:hAnsi="Kievit-Book" w:cs="Kievit-Book"/>
        <w:color w:val="000000"/>
      </w:rPr>
      <w:t>085</w:t>
    </w:r>
    <w:r w:rsidR="00C83BD2" w:rsidRPr="0042708C">
      <w:rPr>
        <w:rFonts w:ascii="Kievit-Book" w:hAnsi="Kievit-Book" w:cs="Kievit-Book"/>
        <w:color w:val="000000"/>
      </w:rPr>
      <w:t>:</w:t>
    </w:r>
    <w:r w:rsidR="00B34E94">
      <w:rPr>
        <w:rFonts w:ascii="Kievit-Book" w:hAnsi="Kievit-Book" w:cs="Kievit-Book"/>
        <w:color w:val="000000"/>
      </w:rPr>
      <w:t xml:space="preserve"> </w:t>
    </w:r>
    <w:r w:rsidR="00A908C0">
      <w:rPr>
        <w:rFonts w:ascii="Kievit-Book" w:hAnsi="Kievit-Book" w:cs="Kievit-Book"/>
        <w:color w:val="000000"/>
      </w:rPr>
      <w:t>Robin Scott</w:t>
    </w:r>
    <w:r>
      <w:rPr>
        <w:rFonts w:ascii="Kievit-Book" w:hAnsi="Kievit-Book" w:cs="Kievit-Book"/>
        <w:color w:val="000000"/>
      </w:rPr>
      <w:t xml:space="preserve"> </w:t>
    </w:r>
    <w:r w:rsidR="00C83BD2" w:rsidRPr="0042708C">
      <w:rPr>
        <w:rFonts w:ascii="Kievit-Book" w:hAnsi="Kievit-Book" w:cs="Kievit-Book"/>
        <w:color w:val="000000"/>
      </w:rPr>
      <w:t>-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8E"/>
    <w:rsid w:val="00036CF4"/>
    <w:rsid w:val="00037A88"/>
    <w:rsid w:val="00112F64"/>
    <w:rsid w:val="00113A6B"/>
    <w:rsid w:val="0015061E"/>
    <w:rsid w:val="0015400C"/>
    <w:rsid w:val="002F2C6D"/>
    <w:rsid w:val="003343F8"/>
    <w:rsid w:val="003C3E39"/>
    <w:rsid w:val="003C603A"/>
    <w:rsid w:val="004641D3"/>
    <w:rsid w:val="00477EB7"/>
    <w:rsid w:val="004E3CD8"/>
    <w:rsid w:val="00551872"/>
    <w:rsid w:val="00590EB5"/>
    <w:rsid w:val="006562CE"/>
    <w:rsid w:val="00785E45"/>
    <w:rsid w:val="007C5CA8"/>
    <w:rsid w:val="007F2D40"/>
    <w:rsid w:val="00833DF0"/>
    <w:rsid w:val="008A687F"/>
    <w:rsid w:val="008C46CD"/>
    <w:rsid w:val="00900E60"/>
    <w:rsid w:val="00913BE9"/>
    <w:rsid w:val="00927B21"/>
    <w:rsid w:val="00961EA2"/>
    <w:rsid w:val="00A908C0"/>
    <w:rsid w:val="00A945CE"/>
    <w:rsid w:val="00B34E94"/>
    <w:rsid w:val="00B62E23"/>
    <w:rsid w:val="00BD16E3"/>
    <w:rsid w:val="00C83BD2"/>
    <w:rsid w:val="00CB3E16"/>
    <w:rsid w:val="00EB7244"/>
    <w:rsid w:val="00EF25D8"/>
    <w:rsid w:val="00E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AD0B"/>
  <w14:defaultImageDpi w14:val="32767"/>
  <w15:chartTrackingRefBased/>
  <w15:docId w15:val="{4D99CF37-A91B-B94D-94F3-201702ED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244"/>
    <w:pPr>
      <w:tabs>
        <w:tab w:val="center" w:pos="4680"/>
        <w:tab w:val="right" w:pos="9360"/>
      </w:tabs>
    </w:pPr>
  </w:style>
  <w:style w:type="character" w:customStyle="1" w:styleId="HeaderChar">
    <w:name w:val="Header Char"/>
    <w:basedOn w:val="DefaultParagraphFont"/>
    <w:link w:val="Header"/>
    <w:uiPriority w:val="99"/>
    <w:rsid w:val="00EB7244"/>
  </w:style>
  <w:style w:type="paragraph" w:styleId="Footer">
    <w:name w:val="footer"/>
    <w:basedOn w:val="Normal"/>
    <w:link w:val="FooterChar"/>
    <w:uiPriority w:val="99"/>
    <w:unhideWhenUsed/>
    <w:rsid w:val="00EB7244"/>
    <w:pPr>
      <w:tabs>
        <w:tab w:val="center" w:pos="4680"/>
        <w:tab w:val="right" w:pos="9360"/>
      </w:tabs>
    </w:pPr>
  </w:style>
  <w:style w:type="character" w:customStyle="1" w:styleId="FooterChar">
    <w:name w:val="Footer Char"/>
    <w:basedOn w:val="DefaultParagraphFont"/>
    <w:link w:val="Footer"/>
    <w:uiPriority w:val="99"/>
    <w:rsid w:val="00EB7244"/>
  </w:style>
  <w:style w:type="character" w:styleId="PageNumber">
    <w:name w:val="page number"/>
    <w:basedOn w:val="DefaultParagraphFont"/>
    <w:uiPriority w:val="99"/>
    <w:semiHidden/>
    <w:unhideWhenUsed/>
    <w:rsid w:val="00EB7244"/>
  </w:style>
  <w:style w:type="character" w:styleId="Hyperlink">
    <w:name w:val="Hyperlink"/>
    <w:basedOn w:val="DefaultParagraphFont"/>
    <w:uiPriority w:val="99"/>
    <w:unhideWhenUsed/>
    <w:rsid w:val="007C5CA8"/>
    <w:rPr>
      <w:color w:val="0000FF"/>
      <w:u w:val="single"/>
    </w:rPr>
  </w:style>
  <w:style w:type="paragraph" w:styleId="DocumentMap">
    <w:name w:val="Document Map"/>
    <w:basedOn w:val="Normal"/>
    <w:link w:val="DocumentMapChar"/>
    <w:uiPriority w:val="99"/>
    <w:semiHidden/>
    <w:unhideWhenUsed/>
    <w:rsid w:val="00B34E94"/>
    <w:rPr>
      <w:rFonts w:ascii="Times New Roman" w:hAnsi="Times New Roman" w:cs="Times New Roman"/>
    </w:rPr>
  </w:style>
  <w:style w:type="character" w:customStyle="1" w:styleId="DocumentMapChar">
    <w:name w:val="Document Map Char"/>
    <w:basedOn w:val="DefaultParagraphFont"/>
    <w:link w:val="DocumentMap"/>
    <w:uiPriority w:val="99"/>
    <w:semiHidden/>
    <w:rsid w:val="00B34E94"/>
    <w:rPr>
      <w:rFonts w:ascii="Times New Roman" w:hAnsi="Times New Roman" w:cs="Times New Roman"/>
    </w:rPr>
  </w:style>
  <w:style w:type="character" w:styleId="UnresolvedMention">
    <w:name w:val="Unresolved Mention"/>
    <w:basedOn w:val="DefaultParagraphFont"/>
    <w:uiPriority w:val="99"/>
    <w:rsid w:val="00A9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1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publicdomain/zero/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estherobrien/Google%20Drive/NYC%20Trans%20Oral%20History%20Project/Technical%20Instructions/NYC%20TOHP%20Interview%20Tran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NYC TOHP Interview Transcript Template.dotx</Template>
  <TotalTime>1</TotalTime>
  <Pages>13</Pages>
  <Words>6392</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O'Brien</dc:creator>
  <cp:keywords/>
  <dc:description/>
  <cp:lastModifiedBy>MoreMulher MoreMulher</cp:lastModifiedBy>
  <cp:revision>2</cp:revision>
  <dcterms:created xsi:type="dcterms:W3CDTF">2021-08-20T17:20:00Z</dcterms:created>
  <dcterms:modified xsi:type="dcterms:W3CDTF">2021-08-20T17:20:00Z</dcterms:modified>
</cp:coreProperties>
</file>